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B8" w:rsidRPr="00053D9F" w:rsidRDefault="00C86DD7" w:rsidP="003C63A4">
      <w:pPr>
        <w:pStyle w:val="Overskrift1"/>
      </w:pPr>
      <w:bookmarkStart w:id="0" w:name="_GoBack"/>
      <w:bookmarkEnd w:id="0"/>
      <w:r>
        <w:t>Egenerklæring ved egen sykdom</w:t>
      </w:r>
    </w:p>
    <w:p w:rsidR="003C63A4" w:rsidRPr="003C63A4" w:rsidRDefault="003C63A4" w:rsidP="003C63A4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18"/>
        <w:gridCol w:w="1821"/>
      </w:tblGrid>
      <w:tr w:rsidR="00053D9F" w:rsidTr="0031096D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4075A1"/>
              <w:right w:val="nil"/>
            </w:tcBorders>
            <w:shd w:val="clear" w:color="auto" w:fill="auto"/>
            <w:tcMar>
              <w:left w:w="0" w:type="dxa"/>
            </w:tcMar>
          </w:tcPr>
          <w:p w:rsidR="00053D9F" w:rsidRDefault="00053D9F" w:rsidP="0031096D">
            <w:pPr>
              <w:pStyle w:val="Overskrift3"/>
              <w:spacing w:after="120"/>
            </w:pPr>
            <w:r w:rsidRPr="00053D9F">
              <w:rPr>
                <w:rStyle w:val="Overskrift2Tegn"/>
              </w:rPr>
              <w:t>Utfylles av arbeidstakeren</w:t>
            </w:r>
          </w:p>
        </w:tc>
      </w:tr>
      <w:tr w:rsidR="002F73FE" w:rsidRPr="0031096D" w:rsidTr="0031096D">
        <w:trPr>
          <w:trHeight w:val="471"/>
          <w:jc w:val="center"/>
        </w:trPr>
        <w:tc>
          <w:tcPr>
            <w:tcW w:w="7818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2F73FE" w:rsidRDefault="002F73FE" w:rsidP="0031096D">
            <w:pPr>
              <w:pStyle w:val="Overskrift3"/>
              <w:keepNext w:val="0"/>
            </w:pPr>
            <w:r>
              <w:t>Arbeidstakers navn</w:t>
            </w:r>
          </w:p>
          <w:bookmarkStart w:id="1" w:name="Arbeidstaker_navn"/>
          <w:p w:rsidR="002F73FE" w:rsidRPr="0031096D" w:rsidRDefault="002F73FE" w:rsidP="007D7C2C">
            <w:pPr>
              <w:rPr>
                <w:szCs w:val="16"/>
              </w:rPr>
            </w:pPr>
            <w:r w:rsidRPr="0031096D">
              <w:rPr>
                <w:szCs w:val="16"/>
              </w:rPr>
              <w:fldChar w:fldCharType="begin">
                <w:ffData>
                  <w:name w:val="Arbeidstaker_navn"/>
                  <w:enabled/>
                  <w:calcOnExit w:val="0"/>
                  <w:textInput/>
                </w:ffData>
              </w:fldChar>
            </w:r>
            <w:r w:rsidRPr="0031096D">
              <w:rPr>
                <w:szCs w:val="16"/>
              </w:rPr>
              <w:instrText xml:space="preserve"> FORMTEXT </w:instrText>
            </w:r>
            <w:r w:rsidRPr="0031096D">
              <w:rPr>
                <w:szCs w:val="16"/>
              </w:rPr>
            </w:r>
            <w:r w:rsidRPr="0031096D">
              <w:rPr>
                <w:szCs w:val="16"/>
              </w:rPr>
              <w:fldChar w:fldCharType="separate"/>
            </w:r>
            <w:r w:rsidRPr="0031096D">
              <w:rPr>
                <w:noProof/>
                <w:szCs w:val="16"/>
              </w:rPr>
              <w:t> </w:t>
            </w:r>
            <w:r w:rsidRPr="0031096D">
              <w:rPr>
                <w:noProof/>
                <w:szCs w:val="16"/>
              </w:rPr>
              <w:t> </w:t>
            </w:r>
            <w:r w:rsidRPr="0031096D">
              <w:rPr>
                <w:noProof/>
                <w:szCs w:val="16"/>
              </w:rPr>
              <w:t> </w:t>
            </w:r>
            <w:r w:rsidRPr="0031096D">
              <w:rPr>
                <w:noProof/>
                <w:szCs w:val="16"/>
              </w:rPr>
              <w:t> </w:t>
            </w:r>
            <w:r w:rsidRPr="0031096D">
              <w:rPr>
                <w:noProof/>
                <w:szCs w:val="16"/>
              </w:rPr>
              <w:t> </w:t>
            </w:r>
            <w:r w:rsidRPr="0031096D">
              <w:rPr>
                <w:szCs w:val="16"/>
              </w:rPr>
              <w:fldChar w:fldCharType="end"/>
            </w:r>
            <w:bookmarkEnd w:id="1"/>
          </w:p>
        </w:tc>
        <w:tc>
          <w:tcPr>
            <w:tcW w:w="1821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2F73FE" w:rsidRDefault="00B4201F" w:rsidP="00CC256D">
            <w:pPr>
              <w:pStyle w:val="Overskrift3"/>
            </w:pPr>
            <w:r>
              <w:t>Avdeling</w:t>
            </w:r>
          </w:p>
          <w:bookmarkStart w:id="2" w:name="Avdeling"/>
          <w:p w:rsidR="002F73FE" w:rsidRPr="00CC256D" w:rsidRDefault="00B4201F" w:rsidP="008C366A">
            <w:r>
              <w:fldChar w:fldCharType="begin">
                <w:ffData>
                  <w:name w:val="Avdelin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F73FE" w:rsidRPr="0031096D" w:rsidTr="0031096D">
        <w:trPr>
          <w:trHeight w:hRule="exact" w:val="879"/>
          <w:jc w:val="center"/>
        </w:trPr>
        <w:tc>
          <w:tcPr>
            <w:tcW w:w="9639" w:type="dxa"/>
            <w:gridSpan w:val="2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2F73FE" w:rsidRDefault="00B4201F" w:rsidP="0031096D">
            <w:pPr>
              <w:pStyle w:val="Overskrift3"/>
              <w:keepNext w:val="0"/>
            </w:pPr>
            <w:r>
              <w:t>Erklæring</w:t>
            </w:r>
          </w:p>
          <w:p w:rsidR="00B4201F" w:rsidRPr="0031096D" w:rsidRDefault="00B4201F" w:rsidP="0031096D">
            <w:pPr>
              <w:pStyle w:val="Overskrift3"/>
              <w:tabs>
                <w:tab w:val="left" w:pos="1433"/>
                <w:tab w:val="left" w:pos="6787"/>
                <w:tab w:val="left" w:pos="7553"/>
                <w:tab w:val="left" w:pos="8633"/>
              </w:tabs>
              <w:spacing w:after="120"/>
              <w:rPr>
                <w:color w:val="000000"/>
                <w:u w:val="dotted" w:color="004781"/>
              </w:rPr>
            </w:pPr>
            <w:r>
              <w:tab/>
              <w:t>Jeg har vært arbeidsufør pga. sykdom/skade fra og med</w:t>
            </w:r>
            <w:r w:rsidR="00F2503D">
              <w:tab/>
            </w:r>
            <w:r w:rsidR="002419E4" w:rsidRPr="0031096D">
              <w:rPr>
                <w:color w:val="000000"/>
                <w:szCs w:val="16"/>
                <w:u w:val="dotted" w:color="007DB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9E4" w:rsidRPr="0031096D">
              <w:rPr>
                <w:color w:val="000000"/>
                <w:szCs w:val="16"/>
                <w:u w:val="dotted" w:color="007DB1"/>
              </w:rPr>
              <w:instrText xml:space="preserve"> FORMTEXT </w:instrText>
            </w:r>
            <w:r w:rsidR="0085595C" w:rsidRPr="0031096D">
              <w:rPr>
                <w:color w:val="000000"/>
                <w:szCs w:val="16"/>
                <w:u w:val="dotted" w:color="007DB1"/>
              </w:rPr>
            </w:r>
            <w:r w:rsidR="002419E4" w:rsidRPr="0031096D">
              <w:rPr>
                <w:color w:val="000000"/>
                <w:szCs w:val="16"/>
                <w:u w:val="dotted" w:color="007DB1"/>
              </w:rPr>
              <w:fldChar w:fldCharType="separate"/>
            </w:r>
            <w:r w:rsidR="00EB6A2D" w:rsidRPr="0031096D">
              <w:rPr>
                <w:color w:val="000000"/>
                <w:szCs w:val="16"/>
                <w:u w:val="dotted" w:color="007DB1"/>
              </w:rPr>
              <w:t> </w:t>
            </w:r>
            <w:r w:rsidR="00EB6A2D" w:rsidRPr="0031096D">
              <w:rPr>
                <w:color w:val="000000"/>
                <w:szCs w:val="16"/>
                <w:u w:val="dotted" w:color="007DB1"/>
              </w:rPr>
              <w:t> </w:t>
            </w:r>
            <w:r w:rsidR="00EB6A2D" w:rsidRPr="0031096D">
              <w:rPr>
                <w:color w:val="000000"/>
                <w:szCs w:val="16"/>
                <w:u w:val="dotted" w:color="007DB1"/>
              </w:rPr>
              <w:t> </w:t>
            </w:r>
            <w:r w:rsidR="00EB6A2D" w:rsidRPr="0031096D">
              <w:rPr>
                <w:color w:val="000000"/>
                <w:szCs w:val="16"/>
                <w:u w:val="dotted" w:color="007DB1"/>
              </w:rPr>
              <w:t> </w:t>
            </w:r>
            <w:r w:rsidR="00EB6A2D" w:rsidRPr="0031096D">
              <w:rPr>
                <w:color w:val="000000"/>
                <w:szCs w:val="16"/>
                <w:u w:val="dotted" w:color="007DB1"/>
              </w:rPr>
              <w:t> </w:t>
            </w:r>
            <w:r w:rsidR="002419E4" w:rsidRPr="0031096D">
              <w:rPr>
                <w:color w:val="000000"/>
                <w:szCs w:val="16"/>
                <w:u w:val="dotted" w:color="007DB1"/>
              </w:rPr>
              <w:fldChar w:fldCharType="end"/>
            </w:r>
            <w:r w:rsidR="00F2503D" w:rsidRPr="0031096D">
              <w:rPr>
                <w:color w:val="000000"/>
                <w:u w:val="dotted" w:color="007DB1"/>
              </w:rPr>
              <w:tab/>
            </w:r>
            <w:r w:rsidR="00F2503D" w:rsidRPr="0031096D">
              <w:rPr>
                <w:u w:color="007DB1"/>
              </w:rPr>
              <w:t>/</w:t>
            </w:r>
            <w:bookmarkStart w:id="3" w:name="fra2"/>
            <w:r w:rsidR="006B2D1C" w:rsidRPr="0031096D">
              <w:rPr>
                <w:color w:val="000000"/>
                <w:u w:val="dotted" w:color="007DB1"/>
              </w:rPr>
              <w:fldChar w:fldCharType="begin">
                <w:ffData>
                  <w:name w:val="fra2"/>
                  <w:enabled/>
                  <w:calcOnExit w:val="0"/>
                  <w:textInput/>
                </w:ffData>
              </w:fldChar>
            </w:r>
            <w:r w:rsidR="006B2D1C" w:rsidRPr="0031096D">
              <w:rPr>
                <w:color w:val="000000"/>
                <w:u w:val="dotted" w:color="007DB1"/>
              </w:rPr>
              <w:instrText xml:space="preserve"> FORMTEXT </w:instrText>
            </w:r>
            <w:r w:rsidR="006F547E" w:rsidRPr="0031096D">
              <w:rPr>
                <w:color w:val="000000"/>
                <w:u w:val="dotted" w:color="007DB1"/>
              </w:rPr>
            </w:r>
            <w:r w:rsidR="006B2D1C" w:rsidRPr="0031096D">
              <w:rPr>
                <w:color w:val="000000"/>
                <w:u w:val="dotted" w:color="007DB1"/>
              </w:rPr>
              <w:fldChar w:fldCharType="separate"/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color w:val="000000"/>
                <w:u w:val="dotted" w:color="007DB1"/>
              </w:rPr>
              <w:fldChar w:fldCharType="end"/>
            </w:r>
            <w:bookmarkEnd w:id="3"/>
            <w:r w:rsidR="00F2503D" w:rsidRPr="0031096D">
              <w:rPr>
                <w:color w:val="000000"/>
                <w:u w:val="dotted" w:color="007DB1"/>
              </w:rPr>
              <w:tab/>
            </w:r>
          </w:p>
          <w:p w:rsidR="00F2503D" w:rsidRDefault="007D5808" w:rsidP="0031096D">
            <w:pPr>
              <w:pStyle w:val="Overskrift3"/>
              <w:tabs>
                <w:tab w:val="left" w:pos="1433"/>
                <w:tab w:val="left" w:pos="6787"/>
                <w:tab w:val="left" w:pos="8193"/>
              </w:tabs>
            </w:pPr>
            <w:r>
              <w:tab/>
              <w:t>og avgir egenmelding for</w:t>
            </w:r>
            <w:r>
              <w:tab/>
            </w:r>
            <w:bookmarkStart w:id="4" w:name="dager"/>
            <w:r w:rsidR="006B2D1C" w:rsidRPr="0031096D">
              <w:rPr>
                <w:color w:val="000000"/>
                <w:u w:val="dotted" w:color="007DB1"/>
              </w:rPr>
              <w:fldChar w:fldCharType="begin">
                <w:ffData>
                  <w:name w:val="dager"/>
                  <w:enabled/>
                  <w:calcOnExit w:val="0"/>
                  <w:textInput/>
                </w:ffData>
              </w:fldChar>
            </w:r>
            <w:r w:rsidR="006B2D1C" w:rsidRPr="0031096D">
              <w:rPr>
                <w:color w:val="000000"/>
                <w:u w:val="dotted" w:color="007DB1"/>
              </w:rPr>
              <w:instrText xml:space="preserve"> FORMTEXT </w:instrText>
            </w:r>
            <w:r w:rsidR="006F547E" w:rsidRPr="0031096D">
              <w:rPr>
                <w:color w:val="000000"/>
                <w:u w:val="dotted" w:color="007DB1"/>
              </w:rPr>
            </w:r>
            <w:r w:rsidR="006B2D1C" w:rsidRPr="0031096D">
              <w:rPr>
                <w:color w:val="000000"/>
                <w:u w:val="dotted" w:color="007DB1"/>
              </w:rPr>
              <w:fldChar w:fldCharType="separate"/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noProof/>
                <w:color w:val="000000"/>
                <w:u w:val="dotted" w:color="007DB1"/>
              </w:rPr>
              <w:t> </w:t>
            </w:r>
            <w:r w:rsidR="006B2D1C" w:rsidRPr="0031096D">
              <w:rPr>
                <w:color w:val="000000"/>
                <w:u w:val="dotted" w:color="007DB1"/>
              </w:rPr>
              <w:fldChar w:fldCharType="end"/>
            </w:r>
            <w:bookmarkEnd w:id="4"/>
            <w:r w:rsidRPr="0031096D">
              <w:rPr>
                <w:color w:val="000000"/>
                <w:u w:val="dotted" w:color="007DB1"/>
              </w:rPr>
              <w:tab/>
            </w:r>
            <w:r w:rsidRPr="00755286">
              <w:t>dager</w:t>
            </w:r>
          </w:p>
        </w:tc>
      </w:tr>
    </w:tbl>
    <w:p w:rsidR="006B2D1C" w:rsidRPr="006B2D1C" w:rsidRDefault="006B2D1C">
      <w:pPr>
        <w:rPr>
          <w:sz w:val="6"/>
          <w:szCs w:val="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639"/>
      </w:tblGrid>
      <w:tr w:rsidR="00E0655C" w:rsidTr="0031096D">
        <w:trPr>
          <w:trHeight w:hRule="exact" w:val="907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E0655C" w:rsidRDefault="006B2D1C" w:rsidP="0031096D">
            <w:pPr>
              <w:pStyle w:val="Overskrift3"/>
              <w:keepNext w:val="0"/>
            </w:pPr>
            <w:r>
              <w:t>Sted og dato</w:t>
            </w:r>
            <w:r>
              <w:tab/>
            </w:r>
            <w:r>
              <w:tab/>
            </w:r>
            <w:r>
              <w:tab/>
              <w:t>Arbeidstakers underskrift</w:t>
            </w:r>
          </w:p>
          <w:bookmarkStart w:id="5" w:name="Sted_dato"/>
          <w:p w:rsidR="00E0655C" w:rsidRPr="00E0655C" w:rsidRDefault="00666B22" w:rsidP="00E0655C">
            <w:r>
              <w:fldChar w:fldCharType="begin">
                <w:ffData>
                  <w:name w:val="Sted_dato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6B2D1C">
              <w:tab/>
            </w:r>
            <w:r w:rsidR="006B2D1C">
              <w:tab/>
            </w:r>
            <w:r w:rsidR="006B2D1C">
              <w:tab/>
            </w:r>
            <w:r w:rsidR="006B2D1C">
              <w:tab/>
            </w:r>
            <w:bookmarkStart w:id="6" w:name="Arbtaker_underskrift"/>
            <w:r w:rsidR="006B2D1C">
              <w:fldChar w:fldCharType="begin">
                <w:ffData>
                  <w:name w:val="Arbtaker_underskrift"/>
                  <w:enabled/>
                  <w:calcOnExit w:val="0"/>
                  <w:textInput/>
                </w:ffData>
              </w:fldChar>
            </w:r>
            <w:r w:rsidR="006B2D1C">
              <w:instrText xml:space="preserve"> FORMTEXT </w:instrText>
            </w:r>
            <w:r w:rsidR="006B2D1C">
              <w:fldChar w:fldCharType="separate"/>
            </w:r>
            <w:r w:rsidR="006B2D1C">
              <w:rPr>
                <w:noProof/>
              </w:rPr>
              <w:t> </w:t>
            </w:r>
            <w:r w:rsidR="006B2D1C">
              <w:rPr>
                <w:noProof/>
              </w:rPr>
              <w:t> </w:t>
            </w:r>
            <w:r w:rsidR="006B2D1C">
              <w:rPr>
                <w:noProof/>
              </w:rPr>
              <w:t> </w:t>
            </w:r>
            <w:r w:rsidR="006B2D1C">
              <w:rPr>
                <w:noProof/>
              </w:rPr>
              <w:t> </w:t>
            </w:r>
            <w:r w:rsidR="006B2D1C">
              <w:rPr>
                <w:noProof/>
              </w:rPr>
              <w:t> </w:t>
            </w:r>
            <w:r w:rsidR="006B2D1C">
              <w:fldChar w:fldCharType="end"/>
            </w:r>
            <w:bookmarkEnd w:id="6"/>
          </w:p>
        </w:tc>
      </w:tr>
      <w:tr w:rsidR="00E0655C" w:rsidRPr="0031096D" w:rsidTr="0031096D">
        <w:trPr>
          <w:trHeight w:val="471"/>
          <w:jc w:val="center"/>
        </w:trPr>
        <w:tc>
          <w:tcPr>
            <w:tcW w:w="9639" w:type="dxa"/>
            <w:tcBorders>
              <w:top w:val="single" w:sz="4" w:space="0" w:color="4075A1"/>
              <w:left w:val="nil"/>
              <w:bottom w:val="single" w:sz="4" w:space="0" w:color="4075A1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E0655C" w:rsidRPr="00E0655C" w:rsidRDefault="00666B22" w:rsidP="00666B22">
            <w:pPr>
              <w:pStyle w:val="Overskrift2"/>
            </w:pPr>
            <w:r>
              <w:t xml:space="preserve">Funksjonsevne og/eller arbeidsrelaterte helseplager </w:t>
            </w:r>
            <w:r w:rsidRPr="0031096D">
              <w:rPr>
                <w:rStyle w:val="Overskrift3Tegn"/>
                <w:b w:val="0"/>
              </w:rPr>
              <w:t>(Utfylles av arbeidstakeren)</w:t>
            </w:r>
          </w:p>
        </w:tc>
      </w:tr>
      <w:tr w:rsidR="00E0655C" w:rsidTr="0031096D">
        <w:trPr>
          <w:trHeight w:val="981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9D158B" w:rsidRDefault="00666B22" w:rsidP="0031096D">
            <w:pPr>
              <w:pStyle w:val="Overskrift3"/>
              <w:keepNext w:val="0"/>
            </w:pPr>
            <w:r>
              <w:t>Arbeidsoppgaver</w:t>
            </w:r>
          </w:p>
          <w:bookmarkStart w:id="7" w:name="Arbeidsoppgaver"/>
          <w:p w:rsidR="00666B22" w:rsidRDefault="00666B22" w:rsidP="00666B22">
            <w:r>
              <w:fldChar w:fldCharType="begin">
                <w:ffData>
                  <w:name w:val="Arbeidsoppgav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B67A60" w:rsidRPr="00666B22" w:rsidRDefault="00B67A60" w:rsidP="00666B22"/>
        </w:tc>
      </w:tr>
      <w:tr w:rsidR="00734787" w:rsidTr="0031096D">
        <w:trPr>
          <w:trHeight w:hRule="exact" w:val="510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A017B4" w:rsidRDefault="00666B22" w:rsidP="00DF0162">
            <w:pPr>
              <w:pStyle w:val="Overskrift3"/>
            </w:pPr>
            <w:r>
              <w:t>Fraværet skyldes svangerskapsrelatert sykdom</w:t>
            </w:r>
          </w:p>
          <w:p w:rsidR="00666B22" w:rsidRPr="00666B22" w:rsidRDefault="00666B22" w:rsidP="0031096D">
            <w:pPr>
              <w:pStyle w:val="Overskrift3"/>
              <w:tabs>
                <w:tab w:val="left" w:pos="4133"/>
              </w:tabs>
            </w:pP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Ja</w:t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Nei</w:t>
            </w:r>
          </w:p>
        </w:tc>
      </w:tr>
      <w:tr w:rsidR="00E747E8" w:rsidTr="0031096D">
        <w:trPr>
          <w:trHeight w:hRule="exact" w:val="510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5207F3" w:rsidRDefault="00A3556C" w:rsidP="00DF0162">
            <w:pPr>
              <w:pStyle w:val="Overskrift3"/>
            </w:pPr>
            <w:r>
              <w:t>Kan fraværet skyldes forhold på arbeidsplassen</w:t>
            </w:r>
          </w:p>
          <w:p w:rsidR="00A3556C" w:rsidRPr="00A3556C" w:rsidRDefault="00A3556C" w:rsidP="0031096D">
            <w:pPr>
              <w:pStyle w:val="Overskrift3"/>
              <w:tabs>
                <w:tab w:val="left" w:pos="4133"/>
              </w:tabs>
            </w:pP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Ja</w:t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1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Nei</w:t>
            </w:r>
          </w:p>
        </w:tc>
      </w:tr>
      <w:tr w:rsidR="003E6F26" w:rsidRPr="0031096D" w:rsidTr="0031096D">
        <w:trPr>
          <w:trHeight w:val="975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AC772E" w:rsidRDefault="00A3556C" w:rsidP="0031096D">
            <w:pPr>
              <w:pStyle w:val="Overskrift3"/>
              <w:ind w:left="266" w:hanging="266"/>
            </w:pPr>
            <w:r>
              <w:t>Hvis ja, hvilke forhold kan settes i sammenheng med fraværet</w:t>
            </w:r>
          </w:p>
          <w:bookmarkStart w:id="12" w:name="forhold_fravær"/>
          <w:p w:rsidR="00D26902" w:rsidRPr="00A3556C" w:rsidRDefault="00A3556C" w:rsidP="00A3556C">
            <w:r>
              <w:fldChar w:fldCharType="begin">
                <w:ffData>
                  <w:name w:val="forhold_fravæ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3556C" w:rsidRPr="0031096D" w:rsidTr="0031096D">
        <w:trPr>
          <w:trHeight w:val="975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A3556C" w:rsidRDefault="00A3556C" w:rsidP="0031096D">
            <w:pPr>
              <w:pStyle w:val="Overskrift3"/>
              <w:ind w:left="266" w:hanging="266"/>
            </w:pPr>
            <w:r>
              <w:t>Hva kan du utføre — helt eller delvis</w:t>
            </w:r>
          </w:p>
          <w:bookmarkStart w:id="13" w:name="kan_utføre"/>
          <w:p w:rsidR="00D26902" w:rsidRPr="000F75CC" w:rsidRDefault="000F75CC" w:rsidP="000F75CC">
            <w:r>
              <w:fldChar w:fldCharType="begin">
                <w:ffData>
                  <w:name w:val="kan_utfør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3556C" w:rsidRPr="0031096D" w:rsidTr="0031096D">
        <w:trPr>
          <w:trHeight w:val="1100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</w:tcPr>
          <w:p w:rsidR="00AB35DE" w:rsidRDefault="00A3556C" w:rsidP="00AB35DE">
            <w:pPr>
              <w:pStyle w:val="Overskrift3"/>
            </w:pPr>
            <w:r>
              <w:t>Har du forslag til hvordan vi kan tilrettelegge for deg på arbeidsplassen (hjelpemidler, organisering, arbeidsoppgaver, arbeidstid m.v.):</w:t>
            </w:r>
          </w:p>
          <w:p w:rsidR="00D26902" w:rsidRPr="0031096D" w:rsidRDefault="00413A6C" w:rsidP="00D26902">
            <w:pPr>
              <w:pStyle w:val="Overskrift3"/>
              <w:rPr>
                <w:color w:val="auto"/>
              </w:rPr>
            </w:pPr>
            <w:r w:rsidRPr="0031096D">
              <w:rPr>
                <w:color w:val="auto"/>
              </w:rPr>
              <w:fldChar w:fldCharType="begin">
                <w:ffData>
                  <w:name w:val="kan_utføre"/>
                  <w:enabled/>
                  <w:calcOnExit w:val="0"/>
                  <w:textInput/>
                </w:ffData>
              </w:fldChar>
            </w:r>
            <w:r w:rsidRPr="0031096D">
              <w:rPr>
                <w:color w:val="auto"/>
              </w:rPr>
              <w:instrText xml:space="preserve"> FORMTEXT </w:instrText>
            </w:r>
            <w:r w:rsidRPr="0031096D">
              <w:rPr>
                <w:color w:val="auto"/>
              </w:rPr>
            </w:r>
            <w:r w:rsidRPr="0031096D">
              <w:rPr>
                <w:color w:val="auto"/>
              </w:rPr>
              <w:fldChar w:fldCharType="separate"/>
            </w:r>
            <w:r w:rsidRPr="0031096D">
              <w:rPr>
                <w:noProof/>
                <w:color w:val="auto"/>
              </w:rPr>
              <w:t> </w:t>
            </w:r>
            <w:r w:rsidRPr="0031096D">
              <w:rPr>
                <w:noProof/>
                <w:color w:val="auto"/>
              </w:rPr>
              <w:t> </w:t>
            </w:r>
            <w:r w:rsidRPr="0031096D">
              <w:rPr>
                <w:noProof/>
                <w:color w:val="auto"/>
              </w:rPr>
              <w:t> </w:t>
            </w:r>
            <w:r w:rsidRPr="0031096D">
              <w:rPr>
                <w:noProof/>
                <w:color w:val="auto"/>
              </w:rPr>
              <w:t> </w:t>
            </w:r>
            <w:r w:rsidRPr="0031096D">
              <w:rPr>
                <w:noProof/>
                <w:color w:val="auto"/>
              </w:rPr>
              <w:t> </w:t>
            </w:r>
            <w:r w:rsidRPr="0031096D">
              <w:rPr>
                <w:color w:val="auto"/>
              </w:rPr>
              <w:fldChar w:fldCharType="end"/>
            </w:r>
          </w:p>
        </w:tc>
      </w:tr>
      <w:tr w:rsidR="00DF7B77" w:rsidRPr="0031096D" w:rsidTr="0031096D">
        <w:tblPrEx>
          <w:tblBorders>
            <w:top w:val="single" w:sz="4" w:space="0" w:color="4075A1"/>
            <w:left w:val="single" w:sz="4" w:space="0" w:color="4075A1"/>
            <w:bottom w:val="single" w:sz="4" w:space="0" w:color="4075A1"/>
            <w:right w:val="single" w:sz="4" w:space="0" w:color="4075A1"/>
            <w:insideH w:val="none" w:sz="0" w:space="0" w:color="auto"/>
            <w:insideV w:val="none" w:sz="0" w:space="0" w:color="auto"/>
          </w:tblBorders>
        </w:tblPrEx>
        <w:trPr>
          <w:trHeight w:val="483"/>
          <w:jc w:val="center"/>
        </w:trPr>
        <w:tc>
          <w:tcPr>
            <w:tcW w:w="9639" w:type="dxa"/>
            <w:tcBorders>
              <w:top w:val="single" w:sz="4" w:space="0" w:color="4075A1"/>
              <w:left w:val="nil"/>
              <w:bottom w:val="single" w:sz="4" w:space="0" w:color="4075A1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F7B77" w:rsidRPr="00DF7B77" w:rsidRDefault="00DF7B77" w:rsidP="00DF7B77">
            <w:pPr>
              <w:pStyle w:val="Overskrift2"/>
            </w:pPr>
            <w:r>
              <w:t>Utfylles av arbeidsgiveren</w:t>
            </w:r>
          </w:p>
        </w:tc>
      </w:tr>
      <w:tr w:rsidR="00DF7B77" w:rsidRPr="0031096D" w:rsidTr="0031096D">
        <w:tblPrEx>
          <w:tblBorders>
            <w:top w:val="single" w:sz="4" w:space="0" w:color="4075A1"/>
            <w:left w:val="single" w:sz="4" w:space="0" w:color="4075A1"/>
            <w:bottom w:val="single" w:sz="4" w:space="0" w:color="4075A1"/>
            <w:right w:val="single" w:sz="4" w:space="0" w:color="4075A1"/>
            <w:insideH w:val="none" w:sz="0" w:space="0" w:color="auto"/>
            <w:insideV w:val="none" w:sz="0" w:space="0" w:color="auto"/>
          </w:tblBorders>
        </w:tblPrEx>
        <w:trPr>
          <w:trHeight w:val="483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  <w:tcMar>
              <w:left w:w="85" w:type="dxa"/>
            </w:tcMar>
          </w:tcPr>
          <w:p w:rsidR="00DF7B77" w:rsidRDefault="0041225C" w:rsidP="0041225C">
            <w:pPr>
              <w:pStyle w:val="Overskrift3"/>
            </w:pPr>
            <w:r>
              <w:t>Første melding om fravær mottatt</w:t>
            </w:r>
          </w:p>
          <w:bookmarkStart w:id="14" w:name="første_melding"/>
          <w:p w:rsidR="00D26902" w:rsidRPr="0041225C" w:rsidRDefault="0041225C" w:rsidP="0041225C">
            <w:r>
              <w:fldChar w:fldCharType="begin">
                <w:ffData>
                  <w:name w:val="første_meldin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1225C" w:rsidRPr="0031096D" w:rsidTr="0031096D">
        <w:tblPrEx>
          <w:tblBorders>
            <w:top w:val="single" w:sz="4" w:space="0" w:color="4075A1"/>
            <w:left w:val="single" w:sz="4" w:space="0" w:color="4075A1"/>
            <w:bottom w:val="single" w:sz="4" w:space="0" w:color="4075A1"/>
            <w:right w:val="single" w:sz="4" w:space="0" w:color="4075A1"/>
            <w:insideH w:val="none" w:sz="0" w:space="0" w:color="auto"/>
            <w:insideV w:val="none" w:sz="0" w:space="0" w:color="auto"/>
          </w:tblBorders>
        </w:tblPrEx>
        <w:trPr>
          <w:trHeight w:val="483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  <w:tcMar>
              <w:left w:w="85" w:type="dxa"/>
            </w:tcMar>
          </w:tcPr>
          <w:p w:rsidR="0041225C" w:rsidRDefault="0041225C" w:rsidP="0041225C">
            <w:pPr>
              <w:pStyle w:val="Overskrift3"/>
            </w:pPr>
            <w:r>
              <w:t>Egenerklæring motatt</w:t>
            </w:r>
          </w:p>
          <w:bookmarkStart w:id="15" w:name="EgenerklæringMottatt"/>
          <w:p w:rsidR="00D26902" w:rsidRPr="0041225C" w:rsidRDefault="0041225C" w:rsidP="0041225C">
            <w:r>
              <w:fldChar w:fldCharType="begin">
                <w:ffData>
                  <w:name w:val="EgenerklæringMottat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B35DE" w:rsidRPr="0031096D" w:rsidTr="0031096D">
        <w:tblPrEx>
          <w:tblBorders>
            <w:top w:val="single" w:sz="4" w:space="0" w:color="4075A1"/>
            <w:left w:val="single" w:sz="4" w:space="0" w:color="4075A1"/>
            <w:bottom w:val="single" w:sz="4" w:space="0" w:color="4075A1"/>
            <w:right w:val="single" w:sz="4" w:space="0" w:color="4075A1"/>
            <w:insideH w:val="none" w:sz="0" w:space="0" w:color="auto"/>
            <w:insideV w:val="none" w:sz="0" w:space="0" w:color="auto"/>
          </w:tblBorders>
        </w:tblPrEx>
        <w:trPr>
          <w:trHeight w:val="483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  <w:tcMar>
              <w:left w:w="85" w:type="dxa"/>
            </w:tcMar>
          </w:tcPr>
          <w:p w:rsidR="00AB35DE" w:rsidRDefault="00AB35DE" w:rsidP="0041225C">
            <w:pPr>
              <w:pStyle w:val="Overskrift3"/>
            </w:pPr>
            <w:r>
              <w:t>Sykemelding fra lege mottatt</w:t>
            </w:r>
          </w:p>
          <w:bookmarkStart w:id="16" w:name="Sykemelding_mottatt"/>
          <w:p w:rsidR="00D26902" w:rsidRPr="00AB35DE" w:rsidRDefault="00AB35DE" w:rsidP="00AB35DE">
            <w:r>
              <w:fldChar w:fldCharType="begin">
                <w:ffData>
                  <w:name w:val="Sykemelding_mottat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1225C" w:rsidRPr="0031096D" w:rsidTr="0031096D">
        <w:tblPrEx>
          <w:tblBorders>
            <w:top w:val="single" w:sz="4" w:space="0" w:color="4075A1"/>
            <w:left w:val="single" w:sz="4" w:space="0" w:color="4075A1"/>
            <w:bottom w:val="single" w:sz="4" w:space="0" w:color="4075A1"/>
            <w:right w:val="single" w:sz="4" w:space="0" w:color="4075A1"/>
            <w:insideH w:val="none" w:sz="0" w:space="0" w:color="auto"/>
            <w:insideV w:val="none" w:sz="0" w:space="0" w:color="auto"/>
          </w:tblBorders>
        </w:tblPrEx>
        <w:trPr>
          <w:trHeight w:val="483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  <w:tcMar>
              <w:left w:w="85" w:type="dxa"/>
            </w:tcMar>
          </w:tcPr>
          <w:p w:rsidR="0041225C" w:rsidRDefault="00AB35DE" w:rsidP="0041225C">
            <w:pPr>
              <w:pStyle w:val="Overskrift3"/>
            </w:pPr>
            <w:r>
              <w:t>Forrige fravær avsluttet</w:t>
            </w:r>
          </w:p>
          <w:bookmarkStart w:id="17" w:name="LegeerklæringMottatt"/>
          <w:p w:rsidR="00D26902" w:rsidRPr="00457504" w:rsidRDefault="00AB35DE" w:rsidP="00457504">
            <w:r>
              <w:fldChar w:fldCharType="begin">
                <w:ffData>
                  <w:name w:val="LegeerklæringMottat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57504" w:rsidRPr="0031096D" w:rsidTr="0031096D">
        <w:tblPrEx>
          <w:tblBorders>
            <w:top w:val="single" w:sz="4" w:space="0" w:color="4075A1"/>
            <w:left w:val="single" w:sz="4" w:space="0" w:color="4075A1"/>
            <w:bottom w:val="single" w:sz="4" w:space="0" w:color="4075A1"/>
            <w:right w:val="single" w:sz="4" w:space="0" w:color="4075A1"/>
            <w:insideH w:val="none" w:sz="0" w:space="0" w:color="auto"/>
            <w:insideV w:val="none" w:sz="0" w:space="0" w:color="auto"/>
          </w:tblBorders>
        </w:tblPrEx>
        <w:trPr>
          <w:trHeight w:val="483"/>
          <w:jc w:val="center"/>
        </w:trPr>
        <w:tc>
          <w:tcPr>
            <w:tcW w:w="9639" w:type="dxa"/>
            <w:tcBorders>
              <w:top w:val="single" w:sz="4" w:space="0" w:color="4075A1"/>
              <w:left w:val="single" w:sz="4" w:space="0" w:color="4075A1"/>
              <w:bottom w:val="single" w:sz="4" w:space="0" w:color="4075A1"/>
              <w:right w:val="single" w:sz="4" w:space="0" w:color="4075A1"/>
            </w:tcBorders>
            <w:shd w:val="clear" w:color="auto" w:fill="FFFFFF"/>
            <w:tcMar>
              <w:left w:w="85" w:type="dxa"/>
            </w:tcMar>
          </w:tcPr>
          <w:p w:rsidR="00457504" w:rsidRPr="0031096D" w:rsidRDefault="00AB35DE" w:rsidP="0041225C">
            <w:pPr>
              <w:pStyle w:val="Overskrift3"/>
              <w:rPr>
                <w:b/>
              </w:rPr>
            </w:pPr>
            <w:r>
              <w:t>*) Antall fravær pr. i dag pga. egen sykdom</w:t>
            </w:r>
            <w:r w:rsidR="00DF0162">
              <w:t xml:space="preserve"> </w:t>
            </w:r>
            <w:r w:rsidRPr="0031096D">
              <w:rPr>
                <w:b/>
              </w:rPr>
              <w:t>uten legeerklæring</w:t>
            </w:r>
          </w:p>
          <w:bookmarkStart w:id="18" w:name="Ant_fraværsdager"/>
          <w:p w:rsidR="00D26902" w:rsidRPr="00457504" w:rsidRDefault="00AB35DE" w:rsidP="00457504">
            <w:r>
              <w:fldChar w:fldCharType="begin">
                <w:ffData>
                  <w:name w:val="Ant_fraværsdag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8E71A5" w:rsidRPr="00741C6A" w:rsidRDefault="008E71A5" w:rsidP="0043018D">
      <w:pPr>
        <w:keepLines/>
        <w:suppressAutoHyphens/>
        <w:rPr>
          <w:sz w:val="6"/>
          <w:szCs w:val="6"/>
        </w:rPr>
      </w:pPr>
    </w:p>
    <w:tbl>
      <w:tblPr>
        <w:tblW w:w="9639" w:type="dxa"/>
        <w:jc w:val="center"/>
        <w:tblCellMar>
          <w:top w:w="28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639"/>
      </w:tblGrid>
      <w:tr w:rsidR="00716C97" w:rsidTr="0031096D">
        <w:trPr>
          <w:trHeight w:val="471"/>
          <w:jc w:val="center"/>
        </w:trPr>
        <w:tc>
          <w:tcPr>
            <w:tcW w:w="9639" w:type="dxa"/>
            <w:shd w:val="clear" w:color="auto" w:fill="auto"/>
          </w:tcPr>
          <w:p w:rsidR="00716C97" w:rsidRPr="0031096D" w:rsidRDefault="00716C97" w:rsidP="0031096D">
            <w:pPr>
              <w:pStyle w:val="Overskrift1"/>
              <w:keepNext w:val="0"/>
              <w:pageBreakBefore/>
              <w:spacing w:after="360"/>
              <w:jc w:val="center"/>
              <w:rPr>
                <w:sz w:val="22"/>
                <w:szCs w:val="22"/>
                <w:lang w:eastAsia="nb-NO"/>
              </w:rPr>
            </w:pPr>
            <w:r w:rsidRPr="0031096D">
              <w:rPr>
                <w:sz w:val="22"/>
                <w:szCs w:val="22"/>
                <w:lang w:eastAsia="nb-NO"/>
              </w:rPr>
              <w:lastRenderedPageBreak/>
              <w:t>Kommentarer</w:t>
            </w:r>
          </w:p>
          <w:p w:rsidR="007B6F99" w:rsidRDefault="007B6F99" w:rsidP="0031096D">
            <w:pPr>
              <w:pStyle w:val="Overskrift3"/>
              <w:numPr>
                <w:ilvl w:val="0"/>
                <w:numId w:val="36"/>
              </w:numPr>
              <w:spacing w:after="160"/>
              <w:rPr>
                <w:lang w:eastAsia="nb-NO"/>
              </w:rPr>
            </w:pPr>
            <w:r>
              <w:rPr>
                <w:lang w:eastAsia="nb-NO"/>
              </w:rPr>
              <w:t>Ved fravær som skyldes sykdom, skal melding til arbeidsgiveren gis så snart som mulig første fraværsdag. Rett til sykepenger oppstår som hovedregel fra og med første hele sykefraværsdag.</w:t>
            </w:r>
          </w:p>
          <w:p w:rsidR="007B6F99" w:rsidRDefault="007B6F99" w:rsidP="0031096D">
            <w:pPr>
              <w:pStyle w:val="Overskrift3"/>
              <w:numPr>
                <w:ilvl w:val="0"/>
                <w:numId w:val="36"/>
              </w:numPr>
              <w:spacing w:after="160"/>
              <w:rPr>
                <w:lang w:eastAsia="nb-NO"/>
              </w:rPr>
            </w:pPr>
            <w:r>
              <w:rPr>
                <w:lang w:eastAsia="nb-NO"/>
              </w:rPr>
              <w:t>Denne erklæringen fylles ut ved tilbakekomst etter sykefravær og kan benyttes for inntil 3 kalenderdager ( 8 kalenderdager for ”IA-virksomheter”), eller for de 3 første dager (8 kalenderdager for ”IA-virksomheter”) av et lengre sykefravær. Er arbeidstakeren borte fra arbeidet både dagen før og dagen etter arbeidsfrie dager, tas de arbeidsfrie dagene med nr antall kalenderdager beregnes.</w:t>
            </w:r>
          </w:p>
          <w:p w:rsidR="007B6F99" w:rsidRDefault="007B6F99" w:rsidP="0031096D">
            <w:pPr>
              <w:pStyle w:val="Overskrift3"/>
              <w:numPr>
                <w:ilvl w:val="0"/>
                <w:numId w:val="36"/>
              </w:numPr>
              <w:spacing w:after="480"/>
              <w:rPr>
                <w:lang w:eastAsia="nb-NO"/>
              </w:rPr>
            </w:pPr>
            <w:r>
              <w:rPr>
                <w:lang w:eastAsia="nb-NO"/>
              </w:rPr>
              <w:t>Varer sykefraværet utover det tidsrom som er nevnt i pkt. 2, må sykemelding fra lege foreligge fra og med den første dagen arbeidstakeren skulle ha vært i arbeid igjen. Hvis lege ikke oppsøkes i rett tid, faller retten til sykepenger i egenmeldingsperioden bort.</w:t>
            </w:r>
          </w:p>
          <w:p w:rsidR="00FD1D21" w:rsidRDefault="007B6F99" w:rsidP="0031096D">
            <w:pPr>
              <w:pStyle w:val="Overskrift3"/>
              <w:spacing w:after="160"/>
              <w:ind w:left="284"/>
              <w:rPr>
                <w:lang w:eastAsia="nb-NO"/>
              </w:rPr>
            </w:pPr>
            <w:r>
              <w:rPr>
                <w:lang w:eastAsia="nb-NO"/>
              </w:rPr>
              <w:t>*) Hvis en arbeidstaker har 4 eller flere syke</w:t>
            </w:r>
            <w:r w:rsidR="00FD1D21">
              <w:rPr>
                <w:lang w:eastAsia="nb-NO"/>
              </w:rPr>
              <w:t>fravær i løpet av en 12-måneders-periode uten sykemelding fra lege, kan arbeidsgiveren kreve legeerklæring fra 1. fraværsdag. Hvis arbeidsgiveren har rimelig grunn til å anta at fravær ikke skyldes sykdom, kan det kreves legeerklæring også når antall fraværstilfelle er færre enn 4 i løpet av en 12-månedersperiode.</w:t>
            </w:r>
          </w:p>
          <w:p w:rsidR="00B61E75" w:rsidRPr="00E85B08" w:rsidRDefault="00FD1D21" w:rsidP="0031096D">
            <w:pPr>
              <w:pStyle w:val="Overskrift3"/>
              <w:spacing w:after="160"/>
              <w:ind w:left="284"/>
              <w:rPr>
                <w:lang w:eastAsia="nb-NO"/>
              </w:rPr>
            </w:pPr>
            <w:r>
              <w:rPr>
                <w:lang w:eastAsia="nb-NO"/>
              </w:rPr>
              <w:t>Særskild for IA-virksomheter:</w:t>
            </w:r>
            <w:r>
              <w:rPr>
                <w:lang w:eastAsia="nb-NO"/>
              </w:rPr>
              <w:br/>
              <w:t>Hvis en arbeidstaker har benyttet egenmelding som dokumentasjon for sykefravær i inntill 24 enkeltdager i løpet av de siste 12 måneder, kan arbeidsgiver kreve legeerklæring fra 1. fraværsdag.</w:t>
            </w:r>
            <w:r w:rsidR="006F034A">
              <w:rPr>
                <w:lang w:eastAsia="nb-NO"/>
              </w:rPr>
              <w:t xml:space="preserve"> </w:t>
            </w:r>
          </w:p>
        </w:tc>
      </w:tr>
    </w:tbl>
    <w:p w:rsidR="00F76ABC" w:rsidRPr="00F51D17" w:rsidRDefault="00F76ABC" w:rsidP="0043644F"/>
    <w:sectPr w:rsidR="00F76ABC" w:rsidRPr="00F51D17" w:rsidSect="001013C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794" w:right="851" w:bottom="153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04" w:rsidRDefault="00683D04">
      <w:r>
        <w:separator/>
      </w:r>
    </w:p>
  </w:endnote>
  <w:endnote w:type="continuationSeparator" w:id="0">
    <w:p w:rsidR="00683D04" w:rsidRDefault="0068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Spec="center" w:tblpY="15594"/>
      <w:tblOverlap w:val="never"/>
      <w:tblW w:w="10206" w:type="dxa"/>
      <w:jc w:val="center"/>
      <w:tblBorders>
        <w:top w:val="single" w:sz="4" w:space="0" w:color="4075A1"/>
        <w:left w:val="single" w:sz="4" w:space="0" w:color="4075A1"/>
        <w:bottom w:val="single" w:sz="4" w:space="0" w:color="4075A1"/>
        <w:right w:val="single" w:sz="4" w:space="0" w:color="4075A1"/>
        <w:insideH w:val="single" w:sz="4" w:space="0" w:color="4075A1"/>
        <w:insideV w:val="single" w:sz="4" w:space="0" w:color="4075A1"/>
      </w:tblBorders>
      <w:shd w:val="clear" w:color="auto" w:fill="ECF2F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23"/>
      <w:gridCol w:w="2702"/>
      <w:gridCol w:w="4981"/>
    </w:tblGrid>
    <w:tr w:rsidR="006467CE" w:rsidRPr="0031096D" w:rsidTr="0031096D">
      <w:trPr>
        <w:trHeight w:hRule="exact" w:val="340"/>
        <w:jc w:val="center"/>
      </w:trPr>
      <w:tc>
        <w:tcPr>
          <w:tcW w:w="2523" w:type="dxa"/>
          <w:tcBorders>
            <w:top w:val="single" w:sz="4" w:space="0" w:color="4075A1"/>
            <w:left w:val="single" w:sz="4" w:space="0" w:color="4075A1"/>
            <w:right w:val="single" w:sz="4" w:space="0" w:color="4075A1"/>
          </w:tcBorders>
          <w:shd w:val="clear" w:color="auto" w:fill="ECF2F6"/>
          <w:vAlign w:val="center"/>
        </w:tcPr>
        <w:p w:rsidR="006467CE" w:rsidRDefault="00737B0D" w:rsidP="0031096D">
          <w:pPr>
            <w:pStyle w:val="Overskrift2"/>
            <w:tabs>
              <w:tab w:val="left" w:pos="1803"/>
            </w:tabs>
            <w:spacing w:after="0"/>
            <w:jc w:val="center"/>
          </w:pPr>
          <w:r>
            <w:t>Skj</w:t>
          </w:r>
          <w:r w:rsidR="00436208">
            <w:t>ema nr. 105</w:t>
          </w:r>
          <w:r w:rsidR="006F034A">
            <w:tab/>
          </w:r>
          <w:r w:rsidR="006467CE" w:rsidRPr="0031096D">
            <w:rPr>
              <w:rStyle w:val="Overskrift3Tegn"/>
              <w:b w:val="0"/>
              <w:sz w:val="13"/>
              <w:szCs w:val="13"/>
            </w:rPr>
            <w:t xml:space="preserve">Side </w:t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fldChar w:fldCharType="begin"/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instrText xml:space="preserve"> PAGE  \* Arabic  \* MERGEFORMAT </w:instrText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fldChar w:fldCharType="separate"/>
          </w:r>
          <w:r w:rsidR="008A78B6">
            <w:rPr>
              <w:rStyle w:val="Overskrift3Tegn"/>
              <w:b w:val="0"/>
              <w:noProof/>
              <w:sz w:val="13"/>
              <w:szCs w:val="13"/>
            </w:rPr>
            <w:t>2</w:t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fldChar w:fldCharType="end"/>
          </w:r>
        </w:p>
      </w:tc>
      <w:tc>
        <w:tcPr>
          <w:tcW w:w="2702" w:type="dxa"/>
          <w:tcBorders>
            <w:top w:val="nil"/>
            <w:left w:val="single" w:sz="4" w:space="0" w:color="4075A1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6467CE" w:rsidRDefault="006467CE" w:rsidP="0031096D">
          <w:pPr>
            <w:pStyle w:val="Overskrift2"/>
            <w:tabs>
              <w:tab w:val="left" w:pos="990"/>
            </w:tabs>
          </w:pPr>
        </w:p>
      </w:tc>
      <w:tc>
        <w:tcPr>
          <w:tcW w:w="49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467CE" w:rsidRPr="0031096D" w:rsidRDefault="006467CE" w:rsidP="0031096D">
          <w:pPr>
            <w:pStyle w:val="Overskrift3"/>
            <w:rPr>
              <w:sz w:val="13"/>
              <w:szCs w:val="13"/>
            </w:rPr>
          </w:pPr>
          <w:r w:rsidRPr="0031096D">
            <w:rPr>
              <w:sz w:val="13"/>
              <w:szCs w:val="13"/>
            </w:rPr>
            <w:t>© Dette skjema er beskyttet etter den enhver tid gjelden</w:t>
          </w:r>
          <w:r w:rsidR="0048031A" w:rsidRPr="0031096D">
            <w:rPr>
              <w:sz w:val="13"/>
              <w:szCs w:val="13"/>
            </w:rPr>
            <w:t>d</w:t>
          </w:r>
          <w:r w:rsidRPr="0031096D">
            <w:rPr>
              <w:sz w:val="13"/>
              <w:szCs w:val="13"/>
            </w:rPr>
            <w:t>e</w:t>
          </w:r>
          <w:r w:rsidRPr="0031096D">
            <w:rPr>
              <w:sz w:val="13"/>
              <w:szCs w:val="13"/>
            </w:rPr>
            <w:br/>
            <w:t>lovgivning om im</w:t>
          </w:r>
          <w:r w:rsidR="0036389E" w:rsidRPr="0031096D">
            <w:rPr>
              <w:sz w:val="13"/>
              <w:szCs w:val="13"/>
            </w:rPr>
            <w:t>materielle rettigheter og er Virke</w:t>
          </w:r>
          <w:r w:rsidRPr="0031096D">
            <w:rPr>
              <w:sz w:val="13"/>
              <w:szCs w:val="13"/>
            </w:rPr>
            <w:t>s eiendom</w:t>
          </w:r>
        </w:p>
      </w:tc>
    </w:tr>
  </w:tbl>
  <w:p w:rsidR="006467CE" w:rsidRDefault="008A78B6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8227060</wp:posOffset>
              </wp:positionV>
              <wp:extent cx="114300" cy="1558925"/>
              <wp:effectExtent l="0" t="0" r="1905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5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DF9" w:rsidRPr="00F95C78" w:rsidRDefault="00580DF9" w:rsidP="00580DF9">
                          <w:pPr>
                            <w:rPr>
                              <w:color w:val="004781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8.35pt;margin-top:647.8pt;width:9pt;height:12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" stroked="f">
              <v:textbox style="layout-flow:vertical;mso-layout-flow-alt:bottom-to-top" inset="0,0,0,0">
                <w:txbxContent>
                  <w:p w:rsidR="00580DF9" w:rsidRPr="00F95C78" w:rsidRDefault="00580DF9" w:rsidP="00580DF9">
                    <w:pPr>
                      <w:rPr>
                        <w:color w:val="004781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Spec="center" w:tblpY="15594"/>
      <w:tblOverlap w:val="never"/>
      <w:tblW w:w="10206" w:type="dxa"/>
      <w:tblBorders>
        <w:top w:val="single" w:sz="4" w:space="0" w:color="4075A1"/>
        <w:left w:val="single" w:sz="4" w:space="0" w:color="4075A1"/>
        <w:bottom w:val="single" w:sz="4" w:space="0" w:color="4075A1"/>
        <w:right w:val="single" w:sz="4" w:space="0" w:color="4075A1"/>
        <w:insideH w:val="single" w:sz="4" w:space="0" w:color="4075A1"/>
        <w:insideV w:val="single" w:sz="4" w:space="0" w:color="4075A1"/>
      </w:tblBorders>
      <w:shd w:val="clear" w:color="auto" w:fill="ECF2F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46"/>
      <w:gridCol w:w="2679"/>
      <w:gridCol w:w="4981"/>
    </w:tblGrid>
    <w:tr w:rsidR="006467CE" w:rsidRPr="0031096D" w:rsidTr="0031096D">
      <w:trPr>
        <w:trHeight w:hRule="exact" w:val="340"/>
      </w:trPr>
      <w:tc>
        <w:tcPr>
          <w:tcW w:w="2546" w:type="dxa"/>
          <w:tcBorders>
            <w:top w:val="single" w:sz="4" w:space="0" w:color="4075A1"/>
            <w:left w:val="single" w:sz="4" w:space="0" w:color="4075A1"/>
            <w:right w:val="single" w:sz="4" w:space="0" w:color="4075A1"/>
          </w:tcBorders>
          <w:shd w:val="clear" w:color="auto" w:fill="ECF2F6"/>
          <w:vAlign w:val="center"/>
        </w:tcPr>
        <w:p w:rsidR="006467CE" w:rsidRDefault="00436208" w:rsidP="0031096D">
          <w:pPr>
            <w:pStyle w:val="Overskrift2"/>
            <w:tabs>
              <w:tab w:val="left" w:pos="1803"/>
            </w:tabs>
            <w:spacing w:after="0"/>
            <w:jc w:val="center"/>
          </w:pPr>
          <w:r>
            <w:t>Skjema nr. 105</w:t>
          </w:r>
          <w:r w:rsidR="006F034A">
            <w:tab/>
          </w:r>
          <w:r w:rsidR="006467CE" w:rsidRPr="0031096D">
            <w:rPr>
              <w:rStyle w:val="Overskrift3Tegn"/>
              <w:b w:val="0"/>
              <w:sz w:val="13"/>
              <w:szCs w:val="13"/>
            </w:rPr>
            <w:t xml:space="preserve">Side </w:t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fldChar w:fldCharType="begin"/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instrText xml:space="preserve"> PAGE  \* Arabic  \* MERGEFORMAT </w:instrText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fldChar w:fldCharType="separate"/>
          </w:r>
          <w:r w:rsidR="008A78B6">
            <w:rPr>
              <w:rStyle w:val="Overskrift3Tegn"/>
              <w:b w:val="0"/>
              <w:noProof/>
              <w:sz w:val="13"/>
              <w:szCs w:val="13"/>
            </w:rPr>
            <w:t>1</w:t>
          </w:r>
          <w:r w:rsidR="00580DF9" w:rsidRPr="0031096D">
            <w:rPr>
              <w:rStyle w:val="Overskrift3Tegn"/>
              <w:b w:val="0"/>
              <w:sz w:val="13"/>
              <w:szCs w:val="13"/>
            </w:rPr>
            <w:fldChar w:fldCharType="end"/>
          </w:r>
        </w:p>
      </w:tc>
      <w:tc>
        <w:tcPr>
          <w:tcW w:w="2679" w:type="dxa"/>
          <w:tcBorders>
            <w:top w:val="nil"/>
            <w:left w:val="single" w:sz="4" w:space="0" w:color="4075A1"/>
            <w:bottom w:val="nil"/>
            <w:right w:val="nil"/>
          </w:tcBorders>
          <w:shd w:val="clear" w:color="auto" w:fill="auto"/>
        </w:tcPr>
        <w:p w:rsidR="006467CE" w:rsidRDefault="006467CE" w:rsidP="0031096D">
          <w:pPr>
            <w:pStyle w:val="Overskrift2"/>
            <w:tabs>
              <w:tab w:val="left" w:pos="990"/>
            </w:tabs>
          </w:pPr>
        </w:p>
      </w:tc>
      <w:tc>
        <w:tcPr>
          <w:tcW w:w="49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467CE" w:rsidRPr="0031096D" w:rsidRDefault="006467CE" w:rsidP="0031096D">
          <w:pPr>
            <w:pStyle w:val="Overskrift3"/>
            <w:rPr>
              <w:sz w:val="13"/>
              <w:szCs w:val="13"/>
            </w:rPr>
          </w:pPr>
          <w:r w:rsidRPr="0031096D">
            <w:rPr>
              <w:sz w:val="13"/>
              <w:szCs w:val="13"/>
            </w:rPr>
            <w:t>© Dette skjema er beskyttet etter den enhver tid gjelden</w:t>
          </w:r>
          <w:r w:rsidR="0048031A" w:rsidRPr="0031096D">
            <w:rPr>
              <w:sz w:val="13"/>
              <w:szCs w:val="13"/>
            </w:rPr>
            <w:t>d</w:t>
          </w:r>
          <w:r w:rsidRPr="0031096D">
            <w:rPr>
              <w:sz w:val="13"/>
              <w:szCs w:val="13"/>
            </w:rPr>
            <w:t>e</w:t>
          </w:r>
          <w:r w:rsidRPr="0031096D">
            <w:rPr>
              <w:sz w:val="13"/>
              <w:szCs w:val="13"/>
            </w:rPr>
            <w:br/>
            <w:t>lovgivning om immaterielle rettigh</w:t>
          </w:r>
          <w:r w:rsidR="0036389E" w:rsidRPr="0031096D">
            <w:rPr>
              <w:sz w:val="13"/>
              <w:szCs w:val="13"/>
            </w:rPr>
            <w:t>eter og er Virke</w:t>
          </w:r>
          <w:r w:rsidRPr="0031096D">
            <w:rPr>
              <w:sz w:val="13"/>
              <w:szCs w:val="13"/>
            </w:rPr>
            <w:t>s eiendom</w:t>
          </w:r>
        </w:p>
      </w:tc>
    </w:tr>
  </w:tbl>
  <w:p w:rsidR="006467CE" w:rsidRDefault="006467C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04" w:rsidRDefault="00683D04">
      <w:r>
        <w:separator/>
      </w:r>
    </w:p>
  </w:footnote>
  <w:footnote w:type="continuationSeparator" w:id="0">
    <w:p w:rsidR="00683D04" w:rsidRDefault="0068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BC" w:rsidRDefault="008A78B6">
    <w:pPr>
      <w:pStyle w:val="Topptekst"/>
    </w:pPr>
    <w:r>
      <w:rPr>
        <w:noProof/>
        <w:lang w:eastAsia="nb-NO"/>
      </w:rPr>
      <mc:AlternateContent>
        <mc:Choice Requires="wpc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360045</wp:posOffset>
              </wp:positionV>
              <wp:extent cx="6480175" cy="9413875"/>
              <wp:effectExtent l="22225" t="15240" r="12700" b="10160"/>
              <wp:wrapNone/>
              <wp:docPr id="9" name="Lerre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CF2F6"/>
                      </a:solidFill>
                    </wpc:bg>
                    <wpc:whole>
                      <a:ln w="6350" cap="flat" cmpd="sng" algn="ctr">
                        <a:solidFill>
                          <a:srgbClr val="4075A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50979F" id="Lerret 9" o:spid="_x0000_s1026" editas="canvas" style="position:absolute;margin-left:0;margin-top:28.35pt;width:510.25pt;height:741.25pt;z-index:-251659264;mso-position-horizontal:center;mso-position-vertical-relative:page" coordsize="64801,9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94138;visibility:visible;mso-wrap-style:square" filled="t" fillcolor="#ecf2f6" stroked="t" strokecolor="#4075a1" strokeweight=".5pt">
                <v:fill o:detectmouseclick="t"/>
                <v:path o:connecttype="none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F6" w:rsidRDefault="008A78B6">
    <w:pPr>
      <w:pStyle w:val="Topptekst"/>
    </w:pPr>
    <w:r>
      <w:rPr>
        <w:noProof/>
        <w:lang w:eastAsia="nb-NO"/>
      </w:rPr>
      <mc:AlternateContent>
        <mc:Choice Requires="wpc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828040</wp:posOffset>
              </wp:positionV>
              <wp:extent cx="6480175" cy="8964295"/>
              <wp:effectExtent l="18415" t="17780" r="6985" b="9525"/>
              <wp:wrapNone/>
              <wp:docPr id="4" name="Lerre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CF2F6"/>
                      </a:solidFill>
                    </wpc:bg>
                    <wpc:whole>
                      <a:ln w="6350" cap="flat" cmpd="sng" algn="ctr">
                        <a:solidFill>
                          <a:srgbClr val="4075A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25366" id="Lerret 4" o:spid="_x0000_s1026" editas="canvas" style="position:absolute;margin-left:0;margin-top:65.2pt;width:510.25pt;height:705.85pt;z-index:-251660288;mso-position-horizontal:center;mso-position-vertical-relative:page" coordsize="64801,89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89642;visibility:visible;mso-wrap-style:square" filled="t" fillcolor="#ecf2f6" stroked="t" strokecolor="#4075a1" strokeweight=".5pt">
                <v:fill o:detectmouseclick="t"/>
                <v:path o:connecttype="none"/>
              </v:shape>
              <w10:wrap anchory="page"/>
            </v:group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8227060</wp:posOffset>
              </wp:positionV>
              <wp:extent cx="114300" cy="1558925"/>
              <wp:effectExtent l="0" t="0" r="1905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5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DF9" w:rsidRPr="00F95C78" w:rsidRDefault="00580DF9" w:rsidP="00580DF9">
                          <w:pPr>
                            <w:rPr>
                              <w:color w:val="004781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28.35pt;margin-top:647.8pt;width:9pt;height:1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" stroked="f">
              <v:textbox style="layout-flow:vertical;mso-layout-flow-alt:bottom-to-top" inset="0,0,0,0">
                <w:txbxContent>
                  <w:p w:rsidR="00580DF9" w:rsidRPr="00F95C78" w:rsidRDefault="00580DF9" w:rsidP="00580DF9">
                    <w:pPr>
                      <w:rPr>
                        <w:color w:val="004781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70B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B2D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5C4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5C4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344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2AA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0A6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222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9C5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E8B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678E7"/>
    <w:multiLevelType w:val="multilevel"/>
    <w:tmpl w:val="56E049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ED0034"/>
    <w:multiLevelType w:val="multilevel"/>
    <w:tmpl w:val="8B70AD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E0CFC"/>
    <w:multiLevelType w:val="multilevel"/>
    <w:tmpl w:val="04140023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BCA4AAE"/>
    <w:multiLevelType w:val="hybridMultilevel"/>
    <w:tmpl w:val="4AF4D30C"/>
    <w:lvl w:ilvl="0" w:tplc="1B7CE966">
      <w:start w:val="1"/>
      <w:numFmt w:val="decimal"/>
      <w:pStyle w:val="Nummerertliste"/>
      <w:lvlText w:val="%1."/>
      <w:lvlJc w:val="left"/>
      <w:pPr>
        <w:tabs>
          <w:tab w:val="num" w:pos="567"/>
        </w:tabs>
        <w:ind w:left="357" w:hanging="17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D26AC4"/>
    <w:multiLevelType w:val="multilevel"/>
    <w:tmpl w:val="E55C94C0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050782"/>
    <w:multiLevelType w:val="hybridMultilevel"/>
    <w:tmpl w:val="69FA03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FB3AE8"/>
    <w:multiLevelType w:val="multilevel"/>
    <w:tmpl w:val="6F3A70E8"/>
    <w:lvl w:ilvl="0">
      <w:start w:val="1"/>
      <w:numFmt w:val="decimal"/>
      <w:lvlText w:val="%1."/>
      <w:lvlJc w:val="left"/>
      <w:pPr>
        <w:tabs>
          <w:tab w:val="num" w:pos="454"/>
        </w:tabs>
        <w:ind w:left="357" w:hanging="1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2558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701509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9965F4B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A087FD2"/>
    <w:multiLevelType w:val="hybridMultilevel"/>
    <w:tmpl w:val="64B0156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DE3CAC"/>
    <w:multiLevelType w:val="hybridMultilevel"/>
    <w:tmpl w:val="FDCE8900"/>
    <w:lvl w:ilvl="0" w:tplc="F6DAD0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94061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454B0C8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5C2FA4"/>
    <w:multiLevelType w:val="multilevel"/>
    <w:tmpl w:val="207EEC8A"/>
    <w:lvl w:ilvl="0">
      <w:start w:val="1"/>
      <w:numFmt w:val="decimal"/>
      <w:lvlText w:val="%1."/>
      <w:lvlJc w:val="left"/>
      <w:pPr>
        <w:tabs>
          <w:tab w:val="num" w:pos="454"/>
        </w:tabs>
        <w:ind w:left="357" w:hanging="1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04A3A"/>
    <w:multiLevelType w:val="hybridMultilevel"/>
    <w:tmpl w:val="AA4809E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085A7A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7">
    <w:nsid w:val="54465715"/>
    <w:multiLevelType w:val="hybridMultilevel"/>
    <w:tmpl w:val="FE942006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616A83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92A78CE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C9E5CC2"/>
    <w:multiLevelType w:val="multilevel"/>
    <w:tmpl w:val="0C00D1A8"/>
    <w:lvl w:ilvl="0">
      <w:start w:val="1"/>
      <w:numFmt w:val="decimal"/>
      <w:lvlText w:val="%1."/>
      <w:lvlJc w:val="left"/>
      <w:pPr>
        <w:tabs>
          <w:tab w:val="num" w:pos="397"/>
        </w:tabs>
        <w:ind w:left="357" w:hanging="1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E172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1524F70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75A3B"/>
    <w:multiLevelType w:val="multilevel"/>
    <w:tmpl w:val="AEC2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16DDA"/>
    <w:multiLevelType w:val="multilevel"/>
    <w:tmpl w:val="D84216CA"/>
    <w:styleLink w:val="StyleNumberedLeft063cmHanging063c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27A774F"/>
    <w:multiLevelType w:val="multilevel"/>
    <w:tmpl w:val="C696FE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21E3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D9464E2"/>
    <w:multiLevelType w:val="multilevel"/>
    <w:tmpl w:val="D324B2D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AF6351"/>
    <w:multiLevelType w:val="multilevel"/>
    <w:tmpl w:val="8D86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18"/>
  </w:num>
  <w:num w:numId="4">
    <w:abstractNumId w:val="23"/>
  </w:num>
  <w:num w:numId="5">
    <w:abstractNumId w:val="17"/>
  </w:num>
  <w:num w:numId="6">
    <w:abstractNumId w:val="31"/>
  </w:num>
  <w:num w:numId="7">
    <w:abstractNumId w:val="26"/>
  </w:num>
  <w:num w:numId="8">
    <w:abstractNumId w:val="32"/>
  </w:num>
  <w:num w:numId="9">
    <w:abstractNumId w:val="12"/>
  </w:num>
  <w:num w:numId="10">
    <w:abstractNumId w:val="28"/>
  </w:num>
  <w:num w:numId="11">
    <w:abstractNumId w:val="19"/>
  </w:num>
  <w:num w:numId="12">
    <w:abstractNumId w:val="2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38"/>
  </w:num>
  <w:num w:numId="25">
    <w:abstractNumId w:val="35"/>
  </w:num>
  <w:num w:numId="26">
    <w:abstractNumId w:val="14"/>
  </w:num>
  <w:num w:numId="27">
    <w:abstractNumId w:val="10"/>
  </w:num>
  <w:num w:numId="28">
    <w:abstractNumId w:val="30"/>
  </w:num>
  <w:num w:numId="29">
    <w:abstractNumId w:val="16"/>
  </w:num>
  <w:num w:numId="30">
    <w:abstractNumId w:val="24"/>
  </w:num>
  <w:num w:numId="31">
    <w:abstractNumId w:val="25"/>
  </w:num>
  <w:num w:numId="32">
    <w:abstractNumId w:val="27"/>
  </w:num>
  <w:num w:numId="33">
    <w:abstractNumId w:val="15"/>
  </w:num>
  <w:num w:numId="34">
    <w:abstractNumId w:val="20"/>
  </w:num>
  <w:num w:numId="35">
    <w:abstractNumId w:val="34"/>
  </w:num>
  <w:num w:numId="36">
    <w:abstractNumId w:val="21"/>
  </w:num>
  <w:num w:numId="37">
    <w:abstractNumId w:val="33"/>
  </w:num>
  <w:num w:numId="38">
    <w:abstractNumId w:val="1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>
      <o:colormru v:ext="edit" colors="#ecf2f6,#4075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A"/>
    <w:rsid w:val="00005EB4"/>
    <w:rsid w:val="000072EB"/>
    <w:rsid w:val="000134AD"/>
    <w:rsid w:val="000140D4"/>
    <w:rsid w:val="00044887"/>
    <w:rsid w:val="000500D2"/>
    <w:rsid w:val="00053D9F"/>
    <w:rsid w:val="00057C41"/>
    <w:rsid w:val="00061FFA"/>
    <w:rsid w:val="00082F73"/>
    <w:rsid w:val="00090459"/>
    <w:rsid w:val="000960DC"/>
    <w:rsid w:val="000B05AA"/>
    <w:rsid w:val="000B1506"/>
    <w:rsid w:val="000B2576"/>
    <w:rsid w:val="000B53D6"/>
    <w:rsid w:val="000E22F6"/>
    <w:rsid w:val="000F153D"/>
    <w:rsid w:val="000F18BF"/>
    <w:rsid w:val="000F75CC"/>
    <w:rsid w:val="001013C3"/>
    <w:rsid w:val="0010585D"/>
    <w:rsid w:val="001061F9"/>
    <w:rsid w:val="00106544"/>
    <w:rsid w:val="00112E52"/>
    <w:rsid w:val="001142C0"/>
    <w:rsid w:val="001162E3"/>
    <w:rsid w:val="001206EF"/>
    <w:rsid w:val="00123F02"/>
    <w:rsid w:val="00125957"/>
    <w:rsid w:val="0014106B"/>
    <w:rsid w:val="00141096"/>
    <w:rsid w:val="001414FB"/>
    <w:rsid w:val="00141B24"/>
    <w:rsid w:val="00145D2F"/>
    <w:rsid w:val="00145D56"/>
    <w:rsid w:val="001472B3"/>
    <w:rsid w:val="00152568"/>
    <w:rsid w:val="00152A35"/>
    <w:rsid w:val="001531FF"/>
    <w:rsid w:val="00156735"/>
    <w:rsid w:val="001616C8"/>
    <w:rsid w:val="0016298E"/>
    <w:rsid w:val="00164A58"/>
    <w:rsid w:val="00166E7B"/>
    <w:rsid w:val="00173682"/>
    <w:rsid w:val="00184CBB"/>
    <w:rsid w:val="0018528C"/>
    <w:rsid w:val="00187BC5"/>
    <w:rsid w:val="001A5397"/>
    <w:rsid w:val="001A5855"/>
    <w:rsid w:val="001A5C35"/>
    <w:rsid w:val="001C0359"/>
    <w:rsid w:val="001C11B6"/>
    <w:rsid w:val="001C3F27"/>
    <w:rsid w:val="001C4DF6"/>
    <w:rsid w:val="001D07DE"/>
    <w:rsid w:val="001D1013"/>
    <w:rsid w:val="001D3E3D"/>
    <w:rsid w:val="001D630D"/>
    <w:rsid w:val="001E010D"/>
    <w:rsid w:val="001E44B6"/>
    <w:rsid w:val="001F49EF"/>
    <w:rsid w:val="0020264C"/>
    <w:rsid w:val="0020574C"/>
    <w:rsid w:val="00210499"/>
    <w:rsid w:val="00216E79"/>
    <w:rsid w:val="00220500"/>
    <w:rsid w:val="002350F5"/>
    <w:rsid w:val="002407F3"/>
    <w:rsid w:val="002419E4"/>
    <w:rsid w:val="00246150"/>
    <w:rsid w:val="002508DF"/>
    <w:rsid w:val="00250D62"/>
    <w:rsid w:val="0025500C"/>
    <w:rsid w:val="00256F76"/>
    <w:rsid w:val="002610BC"/>
    <w:rsid w:val="002671A4"/>
    <w:rsid w:val="002753F5"/>
    <w:rsid w:val="002808F7"/>
    <w:rsid w:val="00291E3D"/>
    <w:rsid w:val="002920BE"/>
    <w:rsid w:val="00292C5E"/>
    <w:rsid w:val="00293489"/>
    <w:rsid w:val="002964B4"/>
    <w:rsid w:val="002C4757"/>
    <w:rsid w:val="002D55F5"/>
    <w:rsid w:val="002E3CAE"/>
    <w:rsid w:val="002E5F7E"/>
    <w:rsid w:val="002F02DE"/>
    <w:rsid w:val="002F409E"/>
    <w:rsid w:val="002F510D"/>
    <w:rsid w:val="002F56E5"/>
    <w:rsid w:val="002F73FE"/>
    <w:rsid w:val="003031BA"/>
    <w:rsid w:val="0031096D"/>
    <w:rsid w:val="00320386"/>
    <w:rsid w:val="00332D0B"/>
    <w:rsid w:val="00334825"/>
    <w:rsid w:val="00344B76"/>
    <w:rsid w:val="00353152"/>
    <w:rsid w:val="0036389E"/>
    <w:rsid w:val="00364AAC"/>
    <w:rsid w:val="003654CF"/>
    <w:rsid w:val="0036558C"/>
    <w:rsid w:val="00371F88"/>
    <w:rsid w:val="00385007"/>
    <w:rsid w:val="00390951"/>
    <w:rsid w:val="003A3AB0"/>
    <w:rsid w:val="003A484D"/>
    <w:rsid w:val="003C209B"/>
    <w:rsid w:val="003C63A4"/>
    <w:rsid w:val="003D575F"/>
    <w:rsid w:val="003D61B1"/>
    <w:rsid w:val="003E6994"/>
    <w:rsid w:val="003E6F26"/>
    <w:rsid w:val="00411C81"/>
    <w:rsid w:val="0041225C"/>
    <w:rsid w:val="004138B9"/>
    <w:rsid w:val="00413A6C"/>
    <w:rsid w:val="00423C34"/>
    <w:rsid w:val="00425EC0"/>
    <w:rsid w:val="0043018D"/>
    <w:rsid w:val="00431007"/>
    <w:rsid w:val="00436208"/>
    <w:rsid w:val="0043644F"/>
    <w:rsid w:val="00450B7B"/>
    <w:rsid w:val="00457504"/>
    <w:rsid w:val="00457633"/>
    <w:rsid w:val="004577DB"/>
    <w:rsid w:val="0047369F"/>
    <w:rsid w:val="0048031A"/>
    <w:rsid w:val="004813CC"/>
    <w:rsid w:val="00492371"/>
    <w:rsid w:val="00492B8C"/>
    <w:rsid w:val="004931DB"/>
    <w:rsid w:val="00494CF6"/>
    <w:rsid w:val="004A28BE"/>
    <w:rsid w:val="004A560A"/>
    <w:rsid w:val="004A6902"/>
    <w:rsid w:val="004B1D87"/>
    <w:rsid w:val="004C5BA6"/>
    <w:rsid w:val="004D25D7"/>
    <w:rsid w:val="004E23FB"/>
    <w:rsid w:val="004F59C8"/>
    <w:rsid w:val="004F6DE9"/>
    <w:rsid w:val="004F7E2C"/>
    <w:rsid w:val="00500D50"/>
    <w:rsid w:val="00504E93"/>
    <w:rsid w:val="005062E6"/>
    <w:rsid w:val="005207F3"/>
    <w:rsid w:val="005222D6"/>
    <w:rsid w:val="00527251"/>
    <w:rsid w:val="0053116C"/>
    <w:rsid w:val="00533437"/>
    <w:rsid w:val="00535CA3"/>
    <w:rsid w:val="00537377"/>
    <w:rsid w:val="00537F6F"/>
    <w:rsid w:val="005410E4"/>
    <w:rsid w:val="00543786"/>
    <w:rsid w:val="00553A95"/>
    <w:rsid w:val="00562787"/>
    <w:rsid w:val="00567D0F"/>
    <w:rsid w:val="00573ED0"/>
    <w:rsid w:val="005772E9"/>
    <w:rsid w:val="00580DF9"/>
    <w:rsid w:val="00587A3B"/>
    <w:rsid w:val="00590667"/>
    <w:rsid w:val="00596BCA"/>
    <w:rsid w:val="005B05C2"/>
    <w:rsid w:val="005B1442"/>
    <w:rsid w:val="005B3206"/>
    <w:rsid w:val="005B7B88"/>
    <w:rsid w:val="005C60E0"/>
    <w:rsid w:val="005D288E"/>
    <w:rsid w:val="005D5B74"/>
    <w:rsid w:val="005E05D9"/>
    <w:rsid w:val="005E23DB"/>
    <w:rsid w:val="005E3166"/>
    <w:rsid w:val="005F01E7"/>
    <w:rsid w:val="005F388E"/>
    <w:rsid w:val="00611AE7"/>
    <w:rsid w:val="006178BB"/>
    <w:rsid w:val="00620471"/>
    <w:rsid w:val="006254A0"/>
    <w:rsid w:val="00637E0B"/>
    <w:rsid w:val="00641C6D"/>
    <w:rsid w:val="00645FD6"/>
    <w:rsid w:val="006467CE"/>
    <w:rsid w:val="00651D24"/>
    <w:rsid w:val="00666B22"/>
    <w:rsid w:val="00666D7F"/>
    <w:rsid w:val="00683D04"/>
    <w:rsid w:val="006A2AA0"/>
    <w:rsid w:val="006A70C7"/>
    <w:rsid w:val="006B2D1C"/>
    <w:rsid w:val="006C7417"/>
    <w:rsid w:val="006C767C"/>
    <w:rsid w:val="006D0109"/>
    <w:rsid w:val="006D06B4"/>
    <w:rsid w:val="006D6E83"/>
    <w:rsid w:val="006E00EE"/>
    <w:rsid w:val="006E3D1E"/>
    <w:rsid w:val="006E4807"/>
    <w:rsid w:val="006E5867"/>
    <w:rsid w:val="006F034A"/>
    <w:rsid w:val="006F129A"/>
    <w:rsid w:val="006F2E6B"/>
    <w:rsid w:val="006F547E"/>
    <w:rsid w:val="006F5F55"/>
    <w:rsid w:val="006F6CEA"/>
    <w:rsid w:val="00705F95"/>
    <w:rsid w:val="00716C97"/>
    <w:rsid w:val="00720386"/>
    <w:rsid w:val="007211FB"/>
    <w:rsid w:val="00722F27"/>
    <w:rsid w:val="00731A15"/>
    <w:rsid w:val="00734787"/>
    <w:rsid w:val="00736C0F"/>
    <w:rsid w:val="00737B0D"/>
    <w:rsid w:val="00741C6A"/>
    <w:rsid w:val="00753586"/>
    <w:rsid w:val="00755286"/>
    <w:rsid w:val="00757291"/>
    <w:rsid w:val="00762B22"/>
    <w:rsid w:val="00763ED8"/>
    <w:rsid w:val="007708F4"/>
    <w:rsid w:val="00771AC7"/>
    <w:rsid w:val="00785A89"/>
    <w:rsid w:val="007906FF"/>
    <w:rsid w:val="00796DD0"/>
    <w:rsid w:val="007B3205"/>
    <w:rsid w:val="007B6F99"/>
    <w:rsid w:val="007D1D35"/>
    <w:rsid w:val="007D1E87"/>
    <w:rsid w:val="007D5808"/>
    <w:rsid w:val="007D691C"/>
    <w:rsid w:val="007D7C2C"/>
    <w:rsid w:val="007E1B23"/>
    <w:rsid w:val="007F7C73"/>
    <w:rsid w:val="008021B9"/>
    <w:rsid w:val="008101C6"/>
    <w:rsid w:val="00823353"/>
    <w:rsid w:val="008252CA"/>
    <w:rsid w:val="00825F34"/>
    <w:rsid w:val="008310E8"/>
    <w:rsid w:val="008312FA"/>
    <w:rsid w:val="0083775F"/>
    <w:rsid w:val="00842847"/>
    <w:rsid w:val="00844FC2"/>
    <w:rsid w:val="0085286D"/>
    <w:rsid w:val="0085595C"/>
    <w:rsid w:val="00861B70"/>
    <w:rsid w:val="00863FDA"/>
    <w:rsid w:val="00866218"/>
    <w:rsid w:val="00870497"/>
    <w:rsid w:val="00870690"/>
    <w:rsid w:val="00880C21"/>
    <w:rsid w:val="00881108"/>
    <w:rsid w:val="008844D0"/>
    <w:rsid w:val="00886E9B"/>
    <w:rsid w:val="008913AF"/>
    <w:rsid w:val="0089146F"/>
    <w:rsid w:val="008932A5"/>
    <w:rsid w:val="00897895"/>
    <w:rsid w:val="008A26CA"/>
    <w:rsid w:val="008A78B6"/>
    <w:rsid w:val="008B342B"/>
    <w:rsid w:val="008B740E"/>
    <w:rsid w:val="008C366A"/>
    <w:rsid w:val="008C710D"/>
    <w:rsid w:val="008D1E78"/>
    <w:rsid w:val="008E5285"/>
    <w:rsid w:val="008E5F05"/>
    <w:rsid w:val="008E71A5"/>
    <w:rsid w:val="008E7F22"/>
    <w:rsid w:val="008F02DF"/>
    <w:rsid w:val="008F2939"/>
    <w:rsid w:val="008F59EC"/>
    <w:rsid w:val="00912123"/>
    <w:rsid w:val="00926A62"/>
    <w:rsid w:val="0093047F"/>
    <w:rsid w:val="00934872"/>
    <w:rsid w:val="009348D1"/>
    <w:rsid w:val="00957B88"/>
    <w:rsid w:val="00962090"/>
    <w:rsid w:val="00963FC1"/>
    <w:rsid w:val="00973488"/>
    <w:rsid w:val="00982CBF"/>
    <w:rsid w:val="009961BC"/>
    <w:rsid w:val="009977CB"/>
    <w:rsid w:val="009A080D"/>
    <w:rsid w:val="009A4196"/>
    <w:rsid w:val="009B611E"/>
    <w:rsid w:val="009C20CB"/>
    <w:rsid w:val="009C3C95"/>
    <w:rsid w:val="009D158B"/>
    <w:rsid w:val="009D23C3"/>
    <w:rsid w:val="009D511C"/>
    <w:rsid w:val="009D73EA"/>
    <w:rsid w:val="009E064E"/>
    <w:rsid w:val="009E353B"/>
    <w:rsid w:val="009F4DD8"/>
    <w:rsid w:val="00A017B4"/>
    <w:rsid w:val="00A03A2B"/>
    <w:rsid w:val="00A110C9"/>
    <w:rsid w:val="00A1110B"/>
    <w:rsid w:val="00A14C8C"/>
    <w:rsid w:val="00A14FAB"/>
    <w:rsid w:val="00A17678"/>
    <w:rsid w:val="00A17CFB"/>
    <w:rsid w:val="00A17ED5"/>
    <w:rsid w:val="00A20C35"/>
    <w:rsid w:val="00A262CC"/>
    <w:rsid w:val="00A31023"/>
    <w:rsid w:val="00A3556C"/>
    <w:rsid w:val="00A4018C"/>
    <w:rsid w:val="00A45333"/>
    <w:rsid w:val="00A46D54"/>
    <w:rsid w:val="00A51808"/>
    <w:rsid w:val="00A52227"/>
    <w:rsid w:val="00A56931"/>
    <w:rsid w:val="00A64127"/>
    <w:rsid w:val="00A64DD0"/>
    <w:rsid w:val="00A707A5"/>
    <w:rsid w:val="00A814A9"/>
    <w:rsid w:val="00A84F37"/>
    <w:rsid w:val="00A85223"/>
    <w:rsid w:val="00AB170C"/>
    <w:rsid w:val="00AB35DE"/>
    <w:rsid w:val="00AB4F9E"/>
    <w:rsid w:val="00AC4882"/>
    <w:rsid w:val="00AC772E"/>
    <w:rsid w:val="00AD3FAA"/>
    <w:rsid w:val="00AE33E7"/>
    <w:rsid w:val="00AE5B8D"/>
    <w:rsid w:val="00B0632B"/>
    <w:rsid w:val="00B13459"/>
    <w:rsid w:val="00B16FA4"/>
    <w:rsid w:val="00B3385E"/>
    <w:rsid w:val="00B37721"/>
    <w:rsid w:val="00B4201F"/>
    <w:rsid w:val="00B451F0"/>
    <w:rsid w:val="00B5414A"/>
    <w:rsid w:val="00B54318"/>
    <w:rsid w:val="00B61E75"/>
    <w:rsid w:val="00B64724"/>
    <w:rsid w:val="00B67A60"/>
    <w:rsid w:val="00B70826"/>
    <w:rsid w:val="00B72D11"/>
    <w:rsid w:val="00B741F4"/>
    <w:rsid w:val="00B8627D"/>
    <w:rsid w:val="00B97D10"/>
    <w:rsid w:val="00BA00E0"/>
    <w:rsid w:val="00BA0CA7"/>
    <w:rsid w:val="00BA1377"/>
    <w:rsid w:val="00BB51E7"/>
    <w:rsid w:val="00BB6E64"/>
    <w:rsid w:val="00BC0FEA"/>
    <w:rsid w:val="00BC6D14"/>
    <w:rsid w:val="00BD0565"/>
    <w:rsid w:val="00BD4261"/>
    <w:rsid w:val="00BD6622"/>
    <w:rsid w:val="00BE6379"/>
    <w:rsid w:val="00BE7157"/>
    <w:rsid w:val="00BF640C"/>
    <w:rsid w:val="00C027D2"/>
    <w:rsid w:val="00C13674"/>
    <w:rsid w:val="00C241B8"/>
    <w:rsid w:val="00C27ED3"/>
    <w:rsid w:val="00C3243C"/>
    <w:rsid w:val="00C34FFD"/>
    <w:rsid w:val="00C35F05"/>
    <w:rsid w:val="00C37144"/>
    <w:rsid w:val="00C4131D"/>
    <w:rsid w:val="00C41BEE"/>
    <w:rsid w:val="00C4454D"/>
    <w:rsid w:val="00C52917"/>
    <w:rsid w:val="00C56815"/>
    <w:rsid w:val="00C66B33"/>
    <w:rsid w:val="00C66D32"/>
    <w:rsid w:val="00C86DD7"/>
    <w:rsid w:val="00C90468"/>
    <w:rsid w:val="00C941C2"/>
    <w:rsid w:val="00CB483E"/>
    <w:rsid w:val="00CC256D"/>
    <w:rsid w:val="00CC32F5"/>
    <w:rsid w:val="00CE74E9"/>
    <w:rsid w:val="00CF2676"/>
    <w:rsid w:val="00CF360C"/>
    <w:rsid w:val="00CF5EF2"/>
    <w:rsid w:val="00D0462D"/>
    <w:rsid w:val="00D074C8"/>
    <w:rsid w:val="00D074F0"/>
    <w:rsid w:val="00D11DA4"/>
    <w:rsid w:val="00D21BE9"/>
    <w:rsid w:val="00D25BEF"/>
    <w:rsid w:val="00D266D1"/>
    <w:rsid w:val="00D26902"/>
    <w:rsid w:val="00D34D70"/>
    <w:rsid w:val="00D540E4"/>
    <w:rsid w:val="00D54BC3"/>
    <w:rsid w:val="00D608D1"/>
    <w:rsid w:val="00D73374"/>
    <w:rsid w:val="00D73F6D"/>
    <w:rsid w:val="00D931BA"/>
    <w:rsid w:val="00D973AA"/>
    <w:rsid w:val="00DA7878"/>
    <w:rsid w:val="00DB59A1"/>
    <w:rsid w:val="00DC37FA"/>
    <w:rsid w:val="00DC3BD4"/>
    <w:rsid w:val="00DC3E63"/>
    <w:rsid w:val="00DD2893"/>
    <w:rsid w:val="00DD5AEC"/>
    <w:rsid w:val="00DE7CB1"/>
    <w:rsid w:val="00DF0162"/>
    <w:rsid w:val="00DF1AE0"/>
    <w:rsid w:val="00DF6E70"/>
    <w:rsid w:val="00DF7B77"/>
    <w:rsid w:val="00E01F02"/>
    <w:rsid w:val="00E0655C"/>
    <w:rsid w:val="00E065FD"/>
    <w:rsid w:val="00E10D24"/>
    <w:rsid w:val="00E110B8"/>
    <w:rsid w:val="00E2093D"/>
    <w:rsid w:val="00E218E8"/>
    <w:rsid w:val="00E24430"/>
    <w:rsid w:val="00E33C78"/>
    <w:rsid w:val="00E34173"/>
    <w:rsid w:val="00E3459B"/>
    <w:rsid w:val="00E37344"/>
    <w:rsid w:val="00E426C0"/>
    <w:rsid w:val="00E434E2"/>
    <w:rsid w:val="00E444E5"/>
    <w:rsid w:val="00E45D2C"/>
    <w:rsid w:val="00E524FA"/>
    <w:rsid w:val="00E6330E"/>
    <w:rsid w:val="00E747E8"/>
    <w:rsid w:val="00E76A3C"/>
    <w:rsid w:val="00E80010"/>
    <w:rsid w:val="00E803F9"/>
    <w:rsid w:val="00E85B08"/>
    <w:rsid w:val="00EA63E0"/>
    <w:rsid w:val="00EB0C13"/>
    <w:rsid w:val="00EB3D1B"/>
    <w:rsid w:val="00EB6A2D"/>
    <w:rsid w:val="00EC58C9"/>
    <w:rsid w:val="00ED62E5"/>
    <w:rsid w:val="00ED63AE"/>
    <w:rsid w:val="00ED7157"/>
    <w:rsid w:val="00EF7D3B"/>
    <w:rsid w:val="00F0753B"/>
    <w:rsid w:val="00F23717"/>
    <w:rsid w:val="00F2503D"/>
    <w:rsid w:val="00F27BF8"/>
    <w:rsid w:val="00F41102"/>
    <w:rsid w:val="00F51D17"/>
    <w:rsid w:val="00F537AA"/>
    <w:rsid w:val="00F56D22"/>
    <w:rsid w:val="00F644C6"/>
    <w:rsid w:val="00F736F5"/>
    <w:rsid w:val="00F76ABC"/>
    <w:rsid w:val="00F873ED"/>
    <w:rsid w:val="00F9254B"/>
    <w:rsid w:val="00F95C78"/>
    <w:rsid w:val="00FA16BE"/>
    <w:rsid w:val="00FA32CE"/>
    <w:rsid w:val="00FA6408"/>
    <w:rsid w:val="00FA7837"/>
    <w:rsid w:val="00FB2544"/>
    <w:rsid w:val="00FC1F80"/>
    <w:rsid w:val="00FC2ED0"/>
    <w:rsid w:val="00FC503D"/>
    <w:rsid w:val="00FD1D21"/>
    <w:rsid w:val="00FD3D6F"/>
    <w:rsid w:val="00FD4321"/>
    <w:rsid w:val="00FE2657"/>
    <w:rsid w:val="00FE2DE1"/>
    <w:rsid w:val="00FE4D6A"/>
    <w:rsid w:val="00FE653A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cf2f6,#4075a1"/>
    </o:shapedefaults>
    <o:shapelayout v:ext="edit">
      <o:idmap v:ext="edit" data="1"/>
    </o:shapelayout>
  </w:shapeDefaults>
  <w:decimalSymbol w:val=","/>
  <w:listSeparator w:val=";"/>
  <w15:chartTrackingRefBased/>
  <w15:docId w15:val="{653AF655-37D5-4B06-9237-98BAE9BA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5F"/>
    <w:rPr>
      <w:rFonts w:ascii="Verdana" w:hAnsi="Verdana"/>
      <w:sz w:val="16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9D511C"/>
    <w:pPr>
      <w:keepNext/>
      <w:spacing w:after="120"/>
      <w:outlineLvl w:val="0"/>
    </w:pPr>
    <w:rPr>
      <w:rFonts w:cs="Arial"/>
      <w:b/>
      <w:bCs/>
      <w:color w:val="007DB1"/>
      <w:kern w:val="32"/>
      <w:sz w:val="32"/>
      <w:szCs w:val="32"/>
    </w:rPr>
  </w:style>
  <w:style w:type="paragraph" w:styleId="Overskrift2">
    <w:name w:val="heading 2"/>
    <w:basedOn w:val="Overskrift1"/>
    <w:link w:val="Overskrift2Tegn"/>
    <w:qFormat/>
    <w:rsid w:val="00562787"/>
    <w:pPr>
      <w:outlineLvl w:val="1"/>
    </w:pPr>
    <w:rPr>
      <w:bCs w:val="0"/>
      <w:iCs/>
      <w:sz w:val="18"/>
      <w:szCs w:val="28"/>
    </w:rPr>
  </w:style>
  <w:style w:type="paragraph" w:styleId="Overskrift3">
    <w:name w:val="heading 3"/>
    <w:basedOn w:val="Overskrift2"/>
    <w:next w:val="Normal"/>
    <w:link w:val="Overskrift3Tegn"/>
    <w:qFormat/>
    <w:rsid w:val="009E353B"/>
    <w:pPr>
      <w:spacing w:after="40"/>
      <w:outlineLvl w:val="2"/>
    </w:pPr>
    <w:rPr>
      <w:b w:val="0"/>
      <w:bCs/>
      <w:sz w:val="16"/>
      <w:szCs w:val="26"/>
    </w:rPr>
  </w:style>
  <w:style w:type="character" w:default="1" w:styleId="Standardskriftforavsnitt">
    <w:name w:val="Default Paragraph Font"/>
    <w:semiHidden/>
    <w:rsid w:val="006F129A"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rsid w:val="006F129A"/>
  </w:style>
  <w:style w:type="table" w:styleId="Tabellrutenett">
    <w:name w:val="Table Grid"/>
    <w:basedOn w:val="Vanligtabell"/>
    <w:semiHidden/>
    <w:rsid w:val="006F1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semiHidden/>
    <w:rsid w:val="006F129A"/>
  </w:style>
  <w:style w:type="paragraph" w:styleId="Bunntekst">
    <w:name w:val="footer"/>
    <w:basedOn w:val="Normal"/>
    <w:semiHidden/>
    <w:rsid w:val="006F129A"/>
  </w:style>
  <w:style w:type="character" w:customStyle="1" w:styleId="Overskrift1Tegn">
    <w:name w:val="Overskrift 1 Tegn"/>
    <w:basedOn w:val="Standardskriftforavsnitt"/>
    <w:link w:val="Overskrift1"/>
    <w:rsid w:val="009D511C"/>
    <w:rPr>
      <w:rFonts w:ascii="Verdana" w:hAnsi="Verdana" w:cs="Arial"/>
      <w:b/>
      <w:bCs/>
      <w:color w:val="007DB1"/>
      <w:kern w:val="32"/>
      <w:sz w:val="32"/>
      <w:szCs w:val="32"/>
      <w:lang w:val="nb-NO" w:eastAsia="en-US" w:bidi="ar-SA"/>
    </w:rPr>
  </w:style>
  <w:style w:type="paragraph" w:styleId="Hilsen">
    <w:name w:val="Closing"/>
    <w:basedOn w:val="Normal"/>
    <w:semiHidden/>
    <w:rsid w:val="001C4DF6"/>
    <w:pPr>
      <w:keepNext/>
      <w:keepLines/>
    </w:pPr>
  </w:style>
  <w:style w:type="paragraph" w:styleId="Konvoluttadresse">
    <w:name w:val="envelope address"/>
    <w:basedOn w:val="Normal"/>
    <w:semiHidden/>
    <w:rsid w:val="001C4DF6"/>
  </w:style>
  <w:style w:type="paragraph" w:styleId="Tittel">
    <w:name w:val="Title"/>
    <w:basedOn w:val="Normal"/>
    <w:next w:val="Normal"/>
    <w:qFormat/>
    <w:rsid w:val="008310E8"/>
  </w:style>
  <w:style w:type="paragraph" w:styleId="Undertittel">
    <w:name w:val="Subtitle"/>
    <w:basedOn w:val="Normal"/>
    <w:next w:val="Normal"/>
    <w:qFormat/>
    <w:rsid w:val="008310E8"/>
  </w:style>
  <w:style w:type="character" w:customStyle="1" w:styleId="Overskrift2Tegn">
    <w:name w:val="Overskrift 2 Tegn"/>
    <w:basedOn w:val="Overskrift1Tegn"/>
    <w:link w:val="Overskrift2"/>
    <w:rsid w:val="003D575F"/>
    <w:rPr>
      <w:rFonts w:ascii="Verdana" w:hAnsi="Verdana" w:cs="Arial"/>
      <w:b/>
      <w:bCs/>
      <w:iCs/>
      <w:color w:val="007DB1"/>
      <w:kern w:val="32"/>
      <w:sz w:val="18"/>
      <w:szCs w:val="28"/>
      <w:lang w:val="nb-NO" w:eastAsia="en-US" w:bidi="ar-SA"/>
    </w:rPr>
  </w:style>
  <w:style w:type="character" w:customStyle="1" w:styleId="Overskrift3Tegn">
    <w:name w:val="Overskrift 3 Tegn"/>
    <w:basedOn w:val="Overskrift2Tegn"/>
    <w:link w:val="Overskrift3"/>
    <w:rsid w:val="009E353B"/>
    <w:rPr>
      <w:rFonts w:ascii="Verdana" w:hAnsi="Verdana" w:cs="Arial"/>
      <w:b/>
      <w:bCs/>
      <w:iCs/>
      <w:color w:val="007DB1"/>
      <w:kern w:val="32"/>
      <w:sz w:val="16"/>
      <w:szCs w:val="26"/>
      <w:lang w:val="nb-NO" w:eastAsia="en-US" w:bidi="ar-SA"/>
    </w:rPr>
  </w:style>
  <w:style w:type="paragraph" w:styleId="Bobletekst">
    <w:name w:val="Balloon Text"/>
    <w:basedOn w:val="Normal"/>
    <w:semiHidden/>
    <w:rsid w:val="005B05C2"/>
    <w:rPr>
      <w:rFonts w:ascii="Tahoma" w:hAnsi="Tahoma" w:cs="Tahoma"/>
      <w:szCs w:val="16"/>
    </w:rPr>
  </w:style>
  <w:style w:type="character" w:styleId="Sidetall">
    <w:name w:val="page number"/>
    <w:basedOn w:val="Standardskriftforavsnitt"/>
    <w:rsid w:val="00580DF9"/>
  </w:style>
  <w:style w:type="paragraph" w:styleId="Nummerertliste">
    <w:name w:val="List Number"/>
    <w:basedOn w:val="Normal"/>
    <w:rsid w:val="00D73F6D"/>
    <w:pPr>
      <w:framePr w:hSpace="142" w:wrap="around" w:vAnchor="text" w:hAnchor="page" w:x="1135" w:y="1"/>
      <w:numPr>
        <w:numId w:val="23"/>
      </w:numPr>
      <w:autoSpaceDE w:val="0"/>
      <w:autoSpaceDN w:val="0"/>
      <w:adjustRightInd w:val="0"/>
      <w:spacing w:after="160"/>
      <w:suppressOverlap/>
    </w:pPr>
    <w:rPr>
      <w:rFonts w:cs="Verdana"/>
      <w:color w:val="004781"/>
      <w:szCs w:val="16"/>
      <w:lang w:eastAsia="nb-NO"/>
    </w:rPr>
  </w:style>
  <w:style w:type="numbering" w:customStyle="1" w:styleId="StyleNumberedLeft063cmHanging063cm">
    <w:name w:val="Style Numbered Left:  063 cm Hanging:  063 cm"/>
    <w:basedOn w:val="Ingenliste"/>
    <w:rsid w:val="00E85B08"/>
    <w:pPr>
      <w:numPr>
        <w:numId w:val="35"/>
      </w:numPr>
    </w:pPr>
  </w:style>
  <w:style w:type="paragraph" w:styleId="Liste-forts">
    <w:name w:val="List Continue"/>
    <w:basedOn w:val="Normal"/>
    <w:rsid w:val="00B61E75"/>
    <w:pPr>
      <w:spacing w:after="120"/>
      <w:ind w:left="283"/>
    </w:pPr>
  </w:style>
  <w:style w:type="paragraph" w:styleId="Dokumentkart">
    <w:name w:val="Document Map"/>
    <w:basedOn w:val="Normal"/>
    <w:semiHidden/>
    <w:rsid w:val="00A64DD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Egenerklæring ved egen sykdom 2013.dot</Template>
  <TotalTime>1</TotalTime>
  <Pages>2</Pages>
  <Words>431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Skjema 102 Personaloppl. og lønnsansiennitet</vt:lpstr>
      <vt:lpstr>Skjema 102 Personaloppl. og lønnsansiennitet</vt:lpstr>
    </vt:vector>
  </TitlesOfParts>
  <Company>HSH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102 Personaloppl. og lønnsansiennitet</dc:title>
  <dc:subject/>
  <dc:creator>Ida Budalen</dc:creator>
  <cp:keywords/>
  <cp:lastModifiedBy>Tone Lise Stene</cp:lastModifiedBy>
  <cp:revision>2</cp:revision>
  <cp:lastPrinted>2013-10-03T10:54:00Z</cp:lastPrinted>
  <dcterms:created xsi:type="dcterms:W3CDTF">2014-08-25T11:59:00Z</dcterms:created>
  <dcterms:modified xsi:type="dcterms:W3CDTF">2014-08-25T11:59:00Z</dcterms:modified>
</cp:coreProperties>
</file>